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B24ED" w14:textId="77777777" w:rsidR="00C445CE" w:rsidRPr="006A0E81" w:rsidRDefault="00C445CE" w:rsidP="00C445CE">
      <w:pPr>
        <w:jc w:val="center"/>
        <w:rPr>
          <w:b/>
          <w:bCs/>
          <w:sz w:val="28"/>
          <w:szCs w:val="28"/>
        </w:rPr>
      </w:pPr>
      <w:r w:rsidRPr="006A0E81">
        <w:rPr>
          <w:b/>
          <w:bCs/>
          <w:sz w:val="28"/>
          <w:szCs w:val="28"/>
        </w:rPr>
        <w:t>South Carolina FFA Association</w:t>
      </w:r>
    </w:p>
    <w:p w14:paraId="24247935" w14:textId="77777777" w:rsidR="00C445CE" w:rsidRPr="006A0E81" w:rsidRDefault="001371A1" w:rsidP="00C445CE">
      <w:pPr>
        <w:jc w:val="center"/>
        <w:rPr>
          <w:b/>
          <w:bCs/>
          <w:sz w:val="28"/>
          <w:szCs w:val="28"/>
        </w:rPr>
      </w:pPr>
      <w:r w:rsidRPr="003C3AAF">
        <w:rPr>
          <w:b/>
          <w:noProof/>
        </w:rPr>
        <w:drawing>
          <wp:inline distT="0" distB="0" distL="0" distR="0" wp14:anchorId="58049129" wp14:editId="4241C6DC">
            <wp:extent cx="775970" cy="1052830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AA951" w14:textId="77777777" w:rsidR="004C0534" w:rsidRDefault="004C0534" w:rsidP="00C445CE">
      <w:pPr>
        <w:jc w:val="center"/>
        <w:rPr>
          <w:b/>
          <w:bCs/>
          <w:sz w:val="28"/>
          <w:szCs w:val="28"/>
        </w:rPr>
      </w:pPr>
    </w:p>
    <w:p w14:paraId="194E51B5" w14:textId="77777777" w:rsidR="00F95566" w:rsidRDefault="005B7B15" w:rsidP="00C445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4B5AD0">
        <w:rPr>
          <w:b/>
          <w:bCs/>
          <w:sz w:val="28"/>
          <w:szCs w:val="28"/>
        </w:rPr>
        <w:t>02</w:t>
      </w:r>
      <w:r w:rsidR="001371A1">
        <w:rPr>
          <w:b/>
          <w:bCs/>
          <w:sz w:val="28"/>
          <w:szCs w:val="28"/>
        </w:rPr>
        <w:t>4</w:t>
      </w:r>
      <w:r w:rsidR="00C445CE" w:rsidRPr="006A0E81">
        <w:rPr>
          <w:b/>
          <w:bCs/>
          <w:sz w:val="28"/>
          <w:szCs w:val="28"/>
        </w:rPr>
        <w:t xml:space="preserve"> </w:t>
      </w:r>
      <w:r w:rsidR="00516A90" w:rsidRPr="00516A90">
        <w:rPr>
          <w:b/>
          <w:bCs/>
          <w:sz w:val="28"/>
          <w:szCs w:val="28"/>
        </w:rPr>
        <w:t>SC Association of Fairs Academic</w:t>
      </w:r>
      <w:r w:rsidR="00CB5390">
        <w:rPr>
          <w:b/>
          <w:bCs/>
          <w:sz w:val="28"/>
          <w:szCs w:val="28"/>
        </w:rPr>
        <w:t>/SAE Scholarship</w:t>
      </w:r>
    </w:p>
    <w:p w14:paraId="6CA158F4" w14:textId="77777777" w:rsidR="00516A90" w:rsidRPr="00F95566" w:rsidRDefault="00516A90" w:rsidP="00C445CE">
      <w:pPr>
        <w:jc w:val="center"/>
        <w:rPr>
          <w:b/>
          <w:bCs/>
        </w:rPr>
      </w:pPr>
    </w:p>
    <w:p w14:paraId="04DE7E6F" w14:textId="77777777" w:rsidR="004C0534" w:rsidRDefault="00D21BD2" w:rsidP="001371A1">
      <w:pPr>
        <w:jc w:val="center"/>
        <w:rPr>
          <w:b/>
          <w:bCs/>
        </w:rPr>
      </w:pPr>
      <w:r>
        <w:rPr>
          <w:b/>
          <w:bCs/>
        </w:rPr>
        <w:t xml:space="preserve">Submit via </w:t>
      </w:r>
      <w:r w:rsidR="001371A1">
        <w:rPr>
          <w:b/>
          <w:bCs/>
        </w:rPr>
        <w:t>to Jillian Lash at Jelash@clemson.edu</w:t>
      </w:r>
    </w:p>
    <w:p w14:paraId="66A50A1D" w14:textId="77777777" w:rsidR="004C0534" w:rsidRDefault="004C0534" w:rsidP="007E6D32">
      <w:pPr>
        <w:jc w:val="center"/>
        <w:rPr>
          <w:b/>
          <w:bCs/>
        </w:rPr>
      </w:pPr>
    </w:p>
    <w:p w14:paraId="6481F7AA" w14:textId="77777777" w:rsidR="00C445CE" w:rsidRDefault="00944FF0" w:rsidP="007E6D32">
      <w:pPr>
        <w:jc w:val="center"/>
        <w:rPr>
          <w:b/>
          <w:bCs/>
        </w:rPr>
      </w:pPr>
      <w:r>
        <w:rPr>
          <w:b/>
          <w:bCs/>
        </w:rPr>
        <w:t xml:space="preserve">Deadline: </w:t>
      </w:r>
      <w:r w:rsidR="00CB5390">
        <w:rPr>
          <w:b/>
          <w:bCs/>
        </w:rPr>
        <w:t xml:space="preserve">September </w:t>
      </w:r>
      <w:r w:rsidR="004C0534">
        <w:rPr>
          <w:b/>
          <w:bCs/>
        </w:rPr>
        <w:t>2</w:t>
      </w:r>
      <w:r w:rsidR="00F80BEC">
        <w:rPr>
          <w:b/>
          <w:bCs/>
        </w:rPr>
        <w:t>0</w:t>
      </w:r>
      <w:r w:rsidR="004C0534">
        <w:rPr>
          <w:b/>
          <w:bCs/>
        </w:rPr>
        <w:t>, 202</w:t>
      </w:r>
      <w:r w:rsidR="00F80BEC">
        <w:rPr>
          <w:b/>
          <w:bCs/>
        </w:rPr>
        <w:t>4</w:t>
      </w:r>
      <w:r w:rsidR="004C0534">
        <w:rPr>
          <w:b/>
          <w:bCs/>
        </w:rPr>
        <w:t xml:space="preserve"> </w:t>
      </w:r>
      <w:r>
        <w:rPr>
          <w:b/>
          <w:bCs/>
        </w:rPr>
        <w:t>at 5pm</w:t>
      </w:r>
    </w:p>
    <w:p w14:paraId="69071BA2" w14:textId="77777777" w:rsidR="007E6D32" w:rsidRPr="007E6D32" w:rsidRDefault="007E6D32" w:rsidP="007E6D32">
      <w:pPr>
        <w:jc w:val="center"/>
        <w:rPr>
          <w:b/>
          <w:bCs/>
        </w:rPr>
      </w:pPr>
    </w:p>
    <w:p w14:paraId="50BBFEC0" w14:textId="77777777" w:rsidR="00C445CE" w:rsidRPr="00223471" w:rsidRDefault="00C445CE" w:rsidP="00C445CE">
      <w:r w:rsidRPr="00223471">
        <w:t xml:space="preserve">Applicant's Name: ________________________________________________________ </w:t>
      </w:r>
    </w:p>
    <w:p w14:paraId="5728F0FA" w14:textId="77777777" w:rsidR="00C445CE" w:rsidRDefault="00C445CE" w:rsidP="00C445CE">
      <w:r w:rsidRPr="00223471">
        <w:t xml:space="preserve">   </w:t>
      </w:r>
    </w:p>
    <w:p w14:paraId="58B18FDE" w14:textId="77777777" w:rsidR="00C445CE" w:rsidRPr="00223471" w:rsidRDefault="00C445CE" w:rsidP="00C445CE">
      <w:r w:rsidRPr="00223471">
        <w:t xml:space="preserve">Applicant's Home Address: </w:t>
      </w:r>
      <w:r>
        <w:t>____</w:t>
      </w:r>
      <w:r w:rsidR="00E97F9E">
        <w:t>____________________</w:t>
      </w:r>
      <w:r>
        <w:t>_________________________</w:t>
      </w:r>
    </w:p>
    <w:p w14:paraId="2EE92AD1" w14:textId="77777777" w:rsidR="00C445CE" w:rsidRDefault="00C445CE" w:rsidP="00C445CE"/>
    <w:p w14:paraId="421C4E5F" w14:textId="77777777" w:rsidR="00C445CE" w:rsidRDefault="00C445CE" w:rsidP="00C445CE">
      <w:r w:rsidRPr="00223471">
        <w:t xml:space="preserve">City/State: _____________________________  </w:t>
      </w:r>
    </w:p>
    <w:p w14:paraId="52F76010" w14:textId="77777777" w:rsidR="00C445CE" w:rsidRDefault="00C445CE" w:rsidP="00C445CE"/>
    <w:p w14:paraId="772D1F93" w14:textId="77777777" w:rsidR="00C445CE" w:rsidRPr="00223471" w:rsidRDefault="00C445CE" w:rsidP="00C445CE">
      <w:r w:rsidRPr="00223471">
        <w:t xml:space="preserve">Zip Code: ___________________ </w:t>
      </w:r>
    </w:p>
    <w:p w14:paraId="19213B79" w14:textId="77777777" w:rsidR="00C445CE" w:rsidRDefault="00C445CE" w:rsidP="00C445CE"/>
    <w:p w14:paraId="2AF3482E" w14:textId="77777777" w:rsidR="00C445CE" w:rsidRPr="00223471" w:rsidRDefault="00C445CE" w:rsidP="00C445CE">
      <w:r w:rsidRPr="00223471">
        <w:t>Applicant's Home Telephone Numbe</w:t>
      </w:r>
      <w:r w:rsidR="00E97F9E">
        <w:t>r: ___________________    Current Age: ________</w:t>
      </w:r>
    </w:p>
    <w:p w14:paraId="5224E187" w14:textId="77777777" w:rsidR="00C445CE" w:rsidRDefault="00C445CE" w:rsidP="00C445CE"/>
    <w:p w14:paraId="6BECE98F" w14:textId="77777777" w:rsidR="00C445CE" w:rsidRPr="00223471" w:rsidRDefault="00C445CE" w:rsidP="00C445CE">
      <w:r w:rsidRPr="00223471">
        <w:t>Chapter Name: _____</w:t>
      </w:r>
      <w:r w:rsidR="00E97F9E">
        <w:t>_________________</w:t>
      </w:r>
      <w:r w:rsidRPr="00223471">
        <w:t xml:space="preserve"> </w:t>
      </w:r>
      <w:r>
        <w:t xml:space="preserve">Agriculture Education </w:t>
      </w:r>
      <w:r w:rsidR="00E97F9E">
        <w:t>Region: ___________</w:t>
      </w:r>
    </w:p>
    <w:p w14:paraId="7AC8F3E7" w14:textId="77777777" w:rsidR="00C445CE" w:rsidRDefault="00C445CE" w:rsidP="00C445CE"/>
    <w:p w14:paraId="0A41E6C6" w14:textId="77777777" w:rsidR="00923103" w:rsidRDefault="00923103" w:rsidP="00C445CE">
      <w:r>
        <w:t>Agriculture Education Teacher: ______________________________________________</w:t>
      </w:r>
    </w:p>
    <w:p w14:paraId="1D3EE52A" w14:textId="77777777" w:rsidR="00923103" w:rsidRDefault="00923103" w:rsidP="00C445CE"/>
    <w:p w14:paraId="10EA4EAF" w14:textId="77777777" w:rsidR="00C445CE" w:rsidRPr="00223471" w:rsidRDefault="00C445CE" w:rsidP="00C445CE">
      <w:r w:rsidRPr="00223471">
        <w:t>High School last Atten</w:t>
      </w:r>
      <w:r w:rsidR="00E97F9E">
        <w:t>ded: _____________________</w:t>
      </w:r>
      <w:r w:rsidRPr="00223471">
        <w:t>_</w:t>
      </w:r>
      <w:r w:rsidR="00E97F9E">
        <w:t>_</w:t>
      </w:r>
      <w:r w:rsidR="00923103">
        <w:t>_ Graduation</w:t>
      </w:r>
      <w:r w:rsidRPr="00223471">
        <w:t xml:space="preserve"> </w:t>
      </w:r>
      <w:r w:rsidR="00E97F9E">
        <w:t>Date: __________</w:t>
      </w:r>
    </w:p>
    <w:p w14:paraId="07D93B90" w14:textId="77777777" w:rsidR="00C445CE" w:rsidRDefault="00C445CE" w:rsidP="00C445CE"/>
    <w:p w14:paraId="33CEA854" w14:textId="77777777" w:rsidR="00C445CE" w:rsidRPr="00223471" w:rsidRDefault="00C445CE" w:rsidP="00C445CE">
      <w:r w:rsidRPr="00223471">
        <w:t>Number of Years in Agricultural</w:t>
      </w:r>
      <w:r w:rsidR="00E97F9E">
        <w:t xml:space="preserve"> Education:</w:t>
      </w:r>
      <w:r>
        <w:t xml:space="preserve"> __________</w:t>
      </w:r>
      <w:r w:rsidRPr="00223471">
        <w:t xml:space="preserve"> </w:t>
      </w:r>
    </w:p>
    <w:p w14:paraId="1A1C6E04" w14:textId="77777777" w:rsidR="00C445CE" w:rsidRDefault="00C445CE" w:rsidP="00C445CE"/>
    <w:p w14:paraId="4FB55E94" w14:textId="77777777" w:rsidR="00C445CE" w:rsidRPr="00223471" w:rsidRDefault="00C445CE" w:rsidP="00C445CE">
      <w:r w:rsidRPr="00223471">
        <w:t>Parent's/G</w:t>
      </w:r>
      <w:r w:rsidR="00E97F9E">
        <w:t>uardian's Names: ___</w:t>
      </w:r>
      <w:r w:rsidRPr="00223471">
        <w:t>________________________________</w:t>
      </w:r>
      <w:r>
        <w:t>___</w:t>
      </w:r>
      <w:r w:rsidRPr="00223471">
        <w:t xml:space="preserve">___________ </w:t>
      </w:r>
    </w:p>
    <w:p w14:paraId="7BFA2668" w14:textId="77777777" w:rsidR="00C445CE" w:rsidRDefault="00C445CE" w:rsidP="00C445CE"/>
    <w:p w14:paraId="46A07165" w14:textId="77777777" w:rsidR="00B34036" w:rsidRDefault="00C445CE">
      <w:r w:rsidRPr="00223471">
        <w:t>Will you be entering college</w:t>
      </w:r>
      <w:r w:rsidR="00923103">
        <w:t xml:space="preserve"> next year? </w:t>
      </w:r>
      <w:r>
        <w:t xml:space="preserve"> </w:t>
      </w:r>
      <w:r w:rsidR="00923103">
        <w:t>___________________________________</w:t>
      </w:r>
      <w:r>
        <w:t>____</w:t>
      </w:r>
      <w:r w:rsidRPr="00223471">
        <w:t xml:space="preserve">  </w:t>
      </w:r>
      <w:r w:rsidR="00E97F9E">
        <w:t xml:space="preserve"> </w:t>
      </w:r>
    </w:p>
    <w:p w14:paraId="142B1513" w14:textId="77777777" w:rsidR="00747B50" w:rsidRDefault="00747B50"/>
    <w:p w14:paraId="53D42429" w14:textId="77777777" w:rsidR="00C31E19" w:rsidRDefault="00B34036">
      <w:r>
        <w:tab/>
      </w:r>
      <w:r w:rsidR="00516A90">
        <w:t>The purpose of this scholarship</w:t>
      </w:r>
      <w:r w:rsidR="00C31E19">
        <w:t xml:space="preserve"> is t</w:t>
      </w:r>
      <w:r w:rsidR="00923103">
        <w:t xml:space="preserve">o offer </w:t>
      </w:r>
      <w:r w:rsidR="00AD37F9">
        <w:t>an</w:t>
      </w:r>
      <w:r w:rsidR="00923103">
        <w:t xml:space="preserve"> incentive to students that are well rounded </w:t>
      </w:r>
      <w:r w:rsidR="00C31E19">
        <w:t>in their SAE, FFA Leadership, School and Community Activities and Scholastic Ability.</w:t>
      </w:r>
    </w:p>
    <w:p w14:paraId="0C7C23D2" w14:textId="77777777" w:rsidR="00B34036" w:rsidRDefault="00C31E19">
      <w:r>
        <w:t xml:space="preserve"> </w:t>
      </w:r>
      <w:r w:rsidR="00B34036">
        <w:tab/>
      </w:r>
      <w:r w:rsidR="00516A90">
        <w:t>A scholarship will be awarded in each Region and</w:t>
      </w:r>
      <w:r w:rsidR="006A0E81">
        <w:t xml:space="preserve"> announced </w:t>
      </w:r>
      <w:r w:rsidR="00516A90">
        <w:t>at the State Fair</w:t>
      </w:r>
      <w:r w:rsidR="00220667">
        <w:t>.</w:t>
      </w:r>
      <w:r w:rsidR="00C5752A" w:rsidRPr="00C5752A">
        <w:t xml:space="preserve"> </w:t>
      </w:r>
      <w:r w:rsidR="00C5752A">
        <w:t>The FF</w:t>
      </w:r>
      <w:r w:rsidR="00516A90">
        <w:t xml:space="preserve">A members will receive </w:t>
      </w:r>
      <w:r w:rsidR="00C306B9">
        <w:t>$5</w:t>
      </w:r>
      <w:r w:rsidR="00516A90">
        <w:t>00 each to be use for post secondary studies or improving their SAE</w:t>
      </w:r>
      <w:r w:rsidR="00C5752A">
        <w:t>.</w:t>
      </w:r>
    </w:p>
    <w:p w14:paraId="1176EA7C" w14:textId="77777777" w:rsidR="002167CE" w:rsidRDefault="00B34036" w:rsidP="004C0534">
      <w:pPr>
        <w:ind w:firstLine="360"/>
      </w:pPr>
      <w:r>
        <w:t xml:space="preserve">Any </w:t>
      </w:r>
      <w:r w:rsidR="00516A90">
        <w:t>student that</w:t>
      </w:r>
      <w:r>
        <w:t xml:space="preserve"> is currently enrolled in </w:t>
      </w:r>
      <w:r w:rsidR="00220667">
        <w:t>an</w:t>
      </w:r>
      <w:r>
        <w:t xml:space="preserve"> Agriculture </w:t>
      </w:r>
      <w:r w:rsidR="00220667">
        <w:t>Education</w:t>
      </w:r>
      <w:r>
        <w:t xml:space="preserve"> class and is a</w:t>
      </w:r>
      <w:r w:rsidR="00CB38EE">
        <w:t>n</w:t>
      </w:r>
      <w:r>
        <w:t xml:space="preserve"> dues paying member is eligibility to enter an application.</w:t>
      </w:r>
      <w:r w:rsidR="006A0E81">
        <w:t xml:space="preserve"> </w:t>
      </w:r>
    </w:p>
    <w:p w14:paraId="1A0E5D8F" w14:textId="77777777" w:rsidR="00F80BEC" w:rsidRDefault="00F80BEC" w:rsidP="004C0534">
      <w:pPr>
        <w:ind w:firstLine="360"/>
      </w:pPr>
    </w:p>
    <w:p w14:paraId="3427E781" w14:textId="77777777" w:rsidR="00F80BEC" w:rsidRDefault="00F80BEC" w:rsidP="004C0534">
      <w:pPr>
        <w:ind w:firstLine="360"/>
      </w:pPr>
    </w:p>
    <w:p w14:paraId="79E90E4F" w14:textId="77777777" w:rsidR="00B319AE" w:rsidRPr="006A0E81" w:rsidRDefault="00B34036" w:rsidP="00B319AE">
      <w:pPr>
        <w:numPr>
          <w:ilvl w:val="0"/>
          <w:numId w:val="1"/>
        </w:numPr>
        <w:rPr>
          <w:b/>
        </w:rPr>
      </w:pPr>
      <w:r w:rsidRPr="006A0E81">
        <w:rPr>
          <w:b/>
        </w:rPr>
        <w:lastRenderedPageBreak/>
        <w:t>Activities</w:t>
      </w:r>
    </w:p>
    <w:p w14:paraId="7CD6F3B7" w14:textId="77777777" w:rsidR="00B319AE" w:rsidRPr="001D76C7" w:rsidRDefault="00B319AE" w:rsidP="00B319AE">
      <w:pPr>
        <w:ind w:left="360"/>
      </w:pPr>
      <w:r>
        <w:tab/>
      </w:r>
    </w:p>
    <w:p w14:paraId="5D50BFD2" w14:textId="77777777" w:rsidR="00B319AE" w:rsidRPr="001D76C7" w:rsidRDefault="00B319AE" w:rsidP="00B319AE">
      <w:pPr>
        <w:ind w:left="360"/>
      </w:pPr>
      <w:r w:rsidRPr="001D76C7">
        <w:tab/>
        <w:t>1. FFA Chapter</w:t>
      </w:r>
      <w:r w:rsidR="00C3001B" w:rsidRPr="001D76C7">
        <w:t xml:space="preserve"> </w:t>
      </w:r>
      <w:r w:rsidR="00F4503A" w:rsidRPr="001D76C7">
        <w:t>(1</w:t>
      </w:r>
      <w:r w:rsidR="001D76C7">
        <w:t>5</w:t>
      </w:r>
      <w:r w:rsidR="001D76C7" w:rsidRPr="001D76C7">
        <w:t xml:space="preserve"> points</w:t>
      </w:r>
      <w:r w:rsidR="00F4503A" w:rsidRPr="001D76C7">
        <w:t>)</w:t>
      </w:r>
    </w:p>
    <w:p w14:paraId="7DDBBD5E" w14:textId="77777777" w:rsidR="00B34036" w:rsidRDefault="00B340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925"/>
        <w:gridCol w:w="4824"/>
      </w:tblGrid>
      <w:tr w:rsidR="00B34036" w14:paraId="6C52E019" w14:textId="77777777" w:rsidTr="00F5155A">
        <w:tc>
          <w:tcPr>
            <w:tcW w:w="2952" w:type="dxa"/>
          </w:tcPr>
          <w:p w14:paraId="71FCB66E" w14:textId="77777777" w:rsidR="00B34036" w:rsidRDefault="00B319AE" w:rsidP="00F5155A">
            <w:pPr>
              <w:jc w:val="center"/>
            </w:pPr>
            <w:r>
              <w:t>FFA Office</w:t>
            </w:r>
            <w:r w:rsidR="001D76C7">
              <w:t xml:space="preserve"> / Committee</w:t>
            </w:r>
          </w:p>
        </w:tc>
        <w:tc>
          <w:tcPr>
            <w:tcW w:w="936" w:type="dxa"/>
          </w:tcPr>
          <w:p w14:paraId="06EFA0C3" w14:textId="77777777" w:rsidR="00B34036" w:rsidRDefault="00B319AE" w:rsidP="00F5155A">
            <w:pPr>
              <w:jc w:val="center"/>
            </w:pPr>
            <w:r>
              <w:t>Year</w:t>
            </w:r>
          </w:p>
        </w:tc>
        <w:tc>
          <w:tcPr>
            <w:tcW w:w="4968" w:type="dxa"/>
          </w:tcPr>
          <w:p w14:paraId="31F703A0" w14:textId="77777777" w:rsidR="00B34036" w:rsidRDefault="00220667" w:rsidP="00F5155A">
            <w:pPr>
              <w:jc w:val="center"/>
            </w:pPr>
            <w:r>
              <w:t>Responsibility</w:t>
            </w:r>
          </w:p>
        </w:tc>
      </w:tr>
      <w:tr w:rsidR="00B34036" w14:paraId="1C1BF0BD" w14:textId="77777777" w:rsidTr="00F5155A">
        <w:tc>
          <w:tcPr>
            <w:tcW w:w="2952" w:type="dxa"/>
          </w:tcPr>
          <w:p w14:paraId="426C0A28" w14:textId="77777777" w:rsidR="00B34036" w:rsidRDefault="00B34036"/>
        </w:tc>
        <w:tc>
          <w:tcPr>
            <w:tcW w:w="936" w:type="dxa"/>
          </w:tcPr>
          <w:p w14:paraId="45CE69BC" w14:textId="77777777" w:rsidR="00B34036" w:rsidRDefault="00B34036"/>
        </w:tc>
        <w:tc>
          <w:tcPr>
            <w:tcW w:w="4968" w:type="dxa"/>
          </w:tcPr>
          <w:p w14:paraId="1ABB3CE6" w14:textId="77777777" w:rsidR="00B34036" w:rsidRDefault="00B34036"/>
        </w:tc>
      </w:tr>
      <w:tr w:rsidR="00B34036" w14:paraId="4BC9691B" w14:textId="77777777" w:rsidTr="00F5155A">
        <w:tc>
          <w:tcPr>
            <w:tcW w:w="2952" w:type="dxa"/>
          </w:tcPr>
          <w:p w14:paraId="76EF4A70" w14:textId="77777777" w:rsidR="00B34036" w:rsidRDefault="00B34036"/>
        </w:tc>
        <w:tc>
          <w:tcPr>
            <w:tcW w:w="936" w:type="dxa"/>
          </w:tcPr>
          <w:p w14:paraId="5507AB57" w14:textId="77777777" w:rsidR="00B34036" w:rsidRDefault="00B34036"/>
        </w:tc>
        <w:tc>
          <w:tcPr>
            <w:tcW w:w="4968" w:type="dxa"/>
          </w:tcPr>
          <w:p w14:paraId="2244FDCD" w14:textId="77777777" w:rsidR="00B34036" w:rsidRDefault="00B34036"/>
        </w:tc>
      </w:tr>
      <w:tr w:rsidR="00B34036" w14:paraId="57C2BC6B" w14:textId="77777777" w:rsidTr="00F5155A">
        <w:tc>
          <w:tcPr>
            <w:tcW w:w="2952" w:type="dxa"/>
          </w:tcPr>
          <w:p w14:paraId="08D1FD2A" w14:textId="77777777" w:rsidR="00B34036" w:rsidRDefault="00B34036"/>
        </w:tc>
        <w:tc>
          <w:tcPr>
            <w:tcW w:w="936" w:type="dxa"/>
          </w:tcPr>
          <w:p w14:paraId="7AE9EB40" w14:textId="77777777" w:rsidR="00B34036" w:rsidRDefault="00B34036"/>
        </w:tc>
        <w:tc>
          <w:tcPr>
            <w:tcW w:w="4968" w:type="dxa"/>
          </w:tcPr>
          <w:p w14:paraId="7AF302E3" w14:textId="77777777" w:rsidR="00B34036" w:rsidRDefault="00B34036"/>
        </w:tc>
      </w:tr>
      <w:tr w:rsidR="00B34036" w14:paraId="105BD870" w14:textId="77777777" w:rsidTr="00F5155A">
        <w:tc>
          <w:tcPr>
            <w:tcW w:w="2952" w:type="dxa"/>
          </w:tcPr>
          <w:p w14:paraId="64C33BBF" w14:textId="77777777" w:rsidR="00B34036" w:rsidRDefault="00B34036"/>
        </w:tc>
        <w:tc>
          <w:tcPr>
            <w:tcW w:w="936" w:type="dxa"/>
          </w:tcPr>
          <w:p w14:paraId="30D7F74A" w14:textId="77777777" w:rsidR="00B34036" w:rsidRDefault="00B34036"/>
        </w:tc>
        <w:tc>
          <w:tcPr>
            <w:tcW w:w="4968" w:type="dxa"/>
          </w:tcPr>
          <w:p w14:paraId="683690BF" w14:textId="77777777" w:rsidR="00B34036" w:rsidRDefault="00B34036"/>
        </w:tc>
      </w:tr>
    </w:tbl>
    <w:p w14:paraId="2E8B0D7E" w14:textId="77777777" w:rsidR="00B34036" w:rsidRDefault="00B319AE" w:rsidP="00B319AE">
      <w:pPr>
        <w:tabs>
          <w:tab w:val="left" w:pos="4995"/>
        </w:tabs>
      </w:pPr>
      <w:r>
        <w:tab/>
      </w:r>
    </w:p>
    <w:p w14:paraId="27915538" w14:textId="77777777" w:rsidR="00B34036" w:rsidRDefault="00B34036"/>
    <w:p w14:paraId="0D7F12E6" w14:textId="77777777" w:rsidR="00747B50" w:rsidRDefault="00747B50"/>
    <w:p w14:paraId="5F04B4F4" w14:textId="77777777" w:rsidR="00B34036" w:rsidRPr="00F4503A" w:rsidRDefault="00B319AE">
      <w:pPr>
        <w:rPr>
          <w:color w:val="FF6600"/>
        </w:rPr>
      </w:pPr>
      <w:r>
        <w:tab/>
      </w:r>
      <w:r w:rsidR="00B34036">
        <w:t>2.</w:t>
      </w:r>
      <w:r>
        <w:t xml:space="preserve"> Participation in FFA </w:t>
      </w:r>
      <w:r w:rsidR="00220667">
        <w:t>Activities</w:t>
      </w:r>
      <w:r w:rsidR="00F4503A">
        <w:t xml:space="preserve"> (</w:t>
      </w:r>
      <w:r w:rsidR="00F4503A" w:rsidRPr="001D76C7">
        <w:t>15</w:t>
      </w:r>
      <w:r w:rsidR="001D76C7" w:rsidRPr="001D76C7">
        <w:t xml:space="preserve"> points</w:t>
      </w:r>
      <w:r w:rsidR="00F4503A" w:rsidRPr="001D76C7">
        <w:t>)</w:t>
      </w:r>
    </w:p>
    <w:p w14:paraId="529EE5B5" w14:textId="77777777" w:rsidR="00B319AE" w:rsidRDefault="00B319AE"/>
    <w:tbl>
      <w:tblPr>
        <w:tblW w:w="8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3"/>
        <w:gridCol w:w="752"/>
        <w:gridCol w:w="2255"/>
        <w:gridCol w:w="2255"/>
      </w:tblGrid>
      <w:tr w:rsidR="00514955" w14:paraId="387275F3" w14:textId="77777777" w:rsidTr="00F5155A">
        <w:trPr>
          <w:trHeight w:val="270"/>
        </w:trPr>
        <w:tc>
          <w:tcPr>
            <w:tcW w:w="3683" w:type="dxa"/>
          </w:tcPr>
          <w:p w14:paraId="34DF2E44" w14:textId="77777777" w:rsidR="00514955" w:rsidRDefault="00514955" w:rsidP="00F5155A">
            <w:pPr>
              <w:jc w:val="center"/>
            </w:pPr>
            <w:r>
              <w:t>Activity</w:t>
            </w:r>
          </w:p>
        </w:tc>
        <w:tc>
          <w:tcPr>
            <w:tcW w:w="752" w:type="dxa"/>
          </w:tcPr>
          <w:p w14:paraId="70FEB48D" w14:textId="77777777" w:rsidR="00514955" w:rsidRDefault="00514955" w:rsidP="00F5155A">
            <w:pPr>
              <w:jc w:val="center"/>
            </w:pPr>
            <w:r>
              <w:t>Year</w:t>
            </w:r>
          </w:p>
        </w:tc>
        <w:tc>
          <w:tcPr>
            <w:tcW w:w="2255" w:type="dxa"/>
          </w:tcPr>
          <w:p w14:paraId="76617ADB" w14:textId="77777777" w:rsidR="00514955" w:rsidRDefault="00220667" w:rsidP="00F5155A">
            <w:pPr>
              <w:jc w:val="center"/>
            </w:pPr>
            <w:r>
              <w:t>Responsibility</w:t>
            </w:r>
          </w:p>
        </w:tc>
        <w:tc>
          <w:tcPr>
            <w:tcW w:w="2255" w:type="dxa"/>
          </w:tcPr>
          <w:p w14:paraId="14B32A82" w14:textId="77777777" w:rsidR="00514955" w:rsidRDefault="00514955" w:rsidP="00F5155A">
            <w:pPr>
              <w:jc w:val="center"/>
            </w:pPr>
            <w:r>
              <w:t>Placing / Award</w:t>
            </w:r>
          </w:p>
        </w:tc>
      </w:tr>
      <w:tr w:rsidR="00514955" w14:paraId="4460C719" w14:textId="77777777" w:rsidTr="00F5155A">
        <w:trPr>
          <w:trHeight w:val="270"/>
        </w:trPr>
        <w:tc>
          <w:tcPr>
            <w:tcW w:w="3683" w:type="dxa"/>
          </w:tcPr>
          <w:p w14:paraId="1A23B203" w14:textId="77777777" w:rsidR="00514955" w:rsidRDefault="00514955"/>
        </w:tc>
        <w:tc>
          <w:tcPr>
            <w:tcW w:w="752" w:type="dxa"/>
          </w:tcPr>
          <w:p w14:paraId="6670E28C" w14:textId="77777777" w:rsidR="00514955" w:rsidRDefault="00514955"/>
        </w:tc>
        <w:tc>
          <w:tcPr>
            <w:tcW w:w="2255" w:type="dxa"/>
          </w:tcPr>
          <w:p w14:paraId="13AFFD50" w14:textId="77777777" w:rsidR="00514955" w:rsidRDefault="00514955"/>
        </w:tc>
        <w:tc>
          <w:tcPr>
            <w:tcW w:w="2255" w:type="dxa"/>
          </w:tcPr>
          <w:p w14:paraId="6195A17B" w14:textId="77777777" w:rsidR="00514955" w:rsidRDefault="00514955"/>
        </w:tc>
      </w:tr>
      <w:tr w:rsidR="00514955" w14:paraId="7378C57A" w14:textId="77777777" w:rsidTr="00F5155A">
        <w:trPr>
          <w:trHeight w:val="285"/>
        </w:trPr>
        <w:tc>
          <w:tcPr>
            <w:tcW w:w="3683" w:type="dxa"/>
          </w:tcPr>
          <w:p w14:paraId="4FC2D4A3" w14:textId="77777777" w:rsidR="00514955" w:rsidRDefault="00514955"/>
        </w:tc>
        <w:tc>
          <w:tcPr>
            <w:tcW w:w="752" w:type="dxa"/>
          </w:tcPr>
          <w:p w14:paraId="006440CB" w14:textId="77777777" w:rsidR="00514955" w:rsidRDefault="00514955"/>
        </w:tc>
        <w:tc>
          <w:tcPr>
            <w:tcW w:w="2255" w:type="dxa"/>
          </w:tcPr>
          <w:p w14:paraId="21165B7A" w14:textId="77777777" w:rsidR="00514955" w:rsidRDefault="00514955"/>
        </w:tc>
        <w:tc>
          <w:tcPr>
            <w:tcW w:w="2255" w:type="dxa"/>
          </w:tcPr>
          <w:p w14:paraId="71C025D8" w14:textId="77777777" w:rsidR="00514955" w:rsidRDefault="00514955"/>
        </w:tc>
      </w:tr>
      <w:tr w:rsidR="00514955" w14:paraId="517E8D6D" w14:textId="77777777" w:rsidTr="00F5155A">
        <w:trPr>
          <w:trHeight w:val="270"/>
        </w:trPr>
        <w:tc>
          <w:tcPr>
            <w:tcW w:w="3683" w:type="dxa"/>
          </w:tcPr>
          <w:p w14:paraId="7B3CDCD1" w14:textId="77777777" w:rsidR="00514955" w:rsidRDefault="00514955"/>
        </w:tc>
        <w:tc>
          <w:tcPr>
            <w:tcW w:w="752" w:type="dxa"/>
          </w:tcPr>
          <w:p w14:paraId="68F035BC" w14:textId="77777777" w:rsidR="00514955" w:rsidRDefault="00514955"/>
        </w:tc>
        <w:tc>
          <w:tcPr>
            <w:tcW w:w="2255" w:type="dxa"/>
          </w:tcPr>
          <w:p w14:paraId="624A5838" w14:textId="77777777" w:rsidR="00514955" w:rsidRDefault="00514955"/>
        </w:tc>
        <w:tc>
          <w:tcPr>
            <w:tcW w:w="2255" w:type="dxa"/>
          </w:tcPr>
          <w:p w14:paraId="59273DE6" w14:textId="77777777" w:rsidR="00514955" w:rsidRDefault="00514955"/>
        </w:tc>
      </w:tr>
      <w:tr w:rsidR="00514955" w14:paraId="4AB83CA3" w14:textId="77777777" w:rsidTr="00F5155A">
        <w:trPr>
          <w:trHeight w:val="270"/>
        </w:trPr>
        <w:tc>
          <w:tcPr>
            <w:tcW w:w="3683" w:type="dxa"/>
          </w:tcPr>
          <w:p w14:paraId="7F046583" w14:textId="77777777" w:rsidR="00514955" w:rsidRDefault="00514955"/>
        </w:tc>
        <w:tc>
          <w:tcPr>
            <w:tcW w:w="752" w:type="dxa"/>
          </w:tcPr>
          <w:p w14:paraId="66B74767" w14:textId="77777777" w:rsidR="00514955" w:rsidRDefault="00514955"/>
        </w:tc>
        <w:tc>
          <w:tcPr>
            <w:tcW w:w="2255" w:type="dxa"/>
          </w:tcPr>
          <w:p w14:paraId="203B1B27" w14:textId="77777777" w:rsidR="00514955" w:rsidRDefault="00514955"/>
        </w:tc>
        <w:tc>
          <w:tcPr>
            <w:tcW w:w="2255" w:type="dxa"/>
          </w:tcPr>
          <w:p w14:paraId="168D6DC1" w14:textId="77777777" w:rsidR="00514955" w:rsidRDefault="00514955"/>
        </w:tc>
      </w:tr>
      <w:tr w:rsidR="00514955" w14:paraId="66AB59BE" w14:textId="77777777" w:rsidTr="00F5155A">
        <w:trPr>
          <w:trHeight w:val="270"/>
        </w:trPr>
        <w:tc>
          <w:tcPr>
            <w:tcW w:w="3683" w:type="dxa"/>
          </w:tcPr>
          <w:p w14:paraId="18FB038C" w14:textId="77777777" w:rsidR="00514955" w:rsidRDefault="00514955"/>
        </w:tc>
        <w:tc>
          <w:tcPr>
            <w:tcW w:w="752" w:type="dxa"/>
          </w:tcPr>
          <w:p w14:paraId="70C3CC87" w14:textId="77777777" w:rsidR="00514955" w:rsidRDefault="00514955"/>
        </w:tc>
        <w:tc>
          <w:tcPr>
            <w:tcW w:w="2255" w:type="dxa"/>
          </w:tcPr>
          <w:p w14:paraId="228A3980" w14:textId="77777777" w:rsidR="00514955" w:rsidRDefault="00514955"/>
        </w:tc>
        <w:tc>
          <w:tcPr>
            <w:tcW w:w="2255" w:type="dxa"/>
          </w:tcPr>
          <w:p w14:paraId="2BCCB0E7" w14:textId="77777777" w:rsidR="00514955" w:rsidRDefault="00514955"/>
        </w:tc>
      </w:tr>
      <w:tr w:rsidR="00514955" w14:paraId="2F669C1A" w14:textId="77777777" w:rsidTr="00F5155A">
        <w:trPr>
          <w:trHeight w:val="270"/>
        </w:trPr>
        <w:tc>
          <w:tcPr>
            <w:tcW w:w="3683" w:type="dxa"/>
          </w:tcPr>
          <w:p w14:paraId="569EC755" w14:textId="77777777" w:rsidR="00514955" w:rsidRDefault="00514955"/>
        </w:tc>
        <w:tc>
          <w:tcPr>
            <w:tcW w:w="752" w:type="dxa"/>
          </w:tcPr>
          <w:p w14:paraId="2451E4A4" w14:textId="77777777" w:rsidR="00514955" w:rsidRDefault="00514955"/>
        </w:tc>
        <w:tc>
          <w:tcPr>
            <w:tcW w:w="2255" w:type="dxa"/>
          </w:tcPr>
          <w:p w14:paraId="74BD3C78" w14:textId="77777777" w:rsidR="00514955" w:rsidRDefault="00514955"/>
        </w:tc>
        <w:tc>
          <w:tcPr>
            <w:tcW w:w="2255" w:type="dxa"/>
          </w:tcPr>
          <w:p w14:paraId="1AC5C015" w14:textId="77777777" w:rsidR="00514955" w:rsidRDefault="00514955"/>
        </w:tc>
      </w:tr>
      <w:tr w:rsidR="00514955" w14:paraId="531BFB42" w14:textId="77777777" w:rsidTr="00F5155A">
        <w:trPr>
          <w:trHeight w:val="270"/>
        </w:trPr>
        <w:tc>
          <w:tcPr>
            <w:tcW w:w="3683" w:type="dxa"/>
          </w:tcPr>
          <w:p w14:paraId="0E7F6D50" w14:textId="77777777" w:rsidR="00514955" w:rsidRDefault="00514955"/>
        </w:tc>
        <w:tc>
          <w:tcPr>
            <w:tcW w:w="752" w:type="dxa"/>
          </w:tcPr>
          <w:p w14:paraId="49913DB3" w14:textId="77777777" w:rsidR="00514955" w:rsidRDefault="00514955"/>
        </w:tc>
        <w:tc>
          <w:tcPr>
            <w:tcW w:w="2255" w:type="dxa"/>
          </w:tcPr>
          <w:p w14:paraId="63F8D93C" w14:textId="77777777" w:rsidR="00514955" w:rsidRDefault="00514955"/>
        </w:tc>
        <w:tc>
          <w:tcPr>
            <w:tcW w:w="2255" w:type="dxa"/>
          </w:tcPr>
          <w:p w14:paraId="5CB2D180" w14:textId="77777777" w:rsidR="00514955" w:rsidRDefault="00514955"/>
        </w:tc>
      </w:tr>
      <w:tr w:rsidR="00514955" w14:paraId="061AABA9" w14:textId="77777777" w:rsidTr="00F5155A">
        <w:trPr>
          <w:trHeight w:val="270"/>
        </w:trPr>
        <w:tc>
          <w:tcPr>
            <w:tcW w:w="3683" w:type="dxa"/>
          </w:tcPr>
          <w:p w14:paraId="7382F20F" w14:textId="77777777" w:rsidR="00514955" w:rsidRDefault="00514955"/>
        </w:tc>
        <w:tc>
          <w:tcPr>
            <w:tcW w:w="752" w:type="dxa"/>
          </w:tcPr>
          <w:p w14:paraId="018D168D" w14:textId="77777777" w:rsidR="00514955" w:rsidRDefault="00514955"/>
        </w:tc>
        <w:tc>
          <w:tcPr>
            <w:tcW w:w="2255" w:type="dxa"/>
          </w:tcPr>
          <w:p w14:paraId="1CA6BE52" w14:textId="77777777" w:rsidR="00514955" w:rsidRDefault="00514955"/>
        </w:tc>
        <w:tc>
          <w:tcPr>
            <w:tcW w:w="2255" w:type="dxa"/>
          </w:tcPr>
          <w:p w14:paraId="43E011E1" w14:textId="77777777" w:rsidR="00514955" w:rsidRDefault="00514955"/>
        </w:tc>
      </w:tr>
      <w:tr w:rsidR="00514955" w14:paraId="5F1E81D4" w14:textId="77777777" w:rsidTr="00F5155A">
        <w:trPr>
          <w:trHeight w:val="285"/>
        </w:trPr>
        <w:tc>
          <w:tcPr>
            <w:tcW w:w="3683" w:type="dxa"/>
          </w:tcPr>
          <w:p w14:paraId="48383621" w14:textId="77777777" w:rsidR="00514955" w:rsidRDefault="00514955"/>
        </w:tc>
        <w:tc>
          <w:tcPr>
            <w:tcW w:w="752" w:type="dxa"/>
          </w:tcPr>
          <w:p w14:paraId="2F81719F" w14:textId="77777777" w:rsidR="00514955" w:rsidRDefault="00514955"/>
        </w:tc>
        <w:tc>
          <w:tcPr>
            <w:tcW w:w="2255" w:type="dxa"/>
          </w:tcPr>
          <w:p w14:paraId="13F0AE3E" w14:textId="77777777" w:rsidR="00514955" w:rsidRDefault="00514955"/>
        </w:tc>
        <w:tc>
          <w:tcPr>
            <w:tcW w:w="2255" w:type="dxa"/>
          </w:tcPr>
          <w:p w14:paraId="13592CF5" w14:textId="77777777" w:rsidR="00514955" w:rsidRDefault="00514955"/>
        </w:tc>
      </w:tr>
    </w:tbl>
    <w:p w14:paraId="30677F27" w14:textId="77777777" w:rsidR="00B319AE" w:rsidRDefault="00B319AE"/>
    <w:p w14:paraId="0D85CC8B" w14:textId="77777777" w:rsidR="00514955" w:rsidRDefault="00514955"/>
    <w:p w14:paraId="6104AE03" w14:textId="77777777" w:rsidR="00514955" w:rsidRPr="001D76C7" w:rsidRDefault="00514955">
      <w:r>
        <w:tab/>
        <w:t xml:space="preserve">3. School and </w:t>
      </w:r>
      <w:r w:rsidRPr="001D76C7">
        <w:t>Community</w:t>
      </w:r>
      <w:r w:rsidR="00F4503A" w:rsidRPr="001D76C7">
        <w:t xml:space="preserve"> (15</w:t>
      </w:r>
      <w:r w:rsidR="001D76C7" w:rsidRPr="001D76C7">
        <w:t xml:space="preserve"> points</w:t>
      </w:r>
      <w:r w:rsidR="00F4503A" w:rsidRPr="001D76C7">
        <w:t>)</w:t>
      </w:r>
    </w:p>
    <w:p w14:paraId="0B9487CD" w14:textId="77777777" w:rsidR="00514955" w:rsidRDefault="005149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718"/>
        <w:gridCol w:w="4313"/>
      </w:tblGrid>
      <w:tr w:rsidR="00514955" w14:paraId="28D7A3FD" w14:textId="77777777" w:rsidTr="00F5155A">
        <w:tc>
          <w:tcPr>
            <w:tcW w:w="3708" w:type="dxa"/>
          </w:tcPr>
          <w:p w14:paraId="5C2A8DBA" w14:textId="77777777" w:rsidR="00514955" w:rsidRDefault="00220667" w:rsidP="00F5155A">
            <w:pPr>
              <w:jc w:val="center"/>
            </w:pPr>
            <w:r>
              <w:t>Activity</w:t>
            </w:r>
          </w:p>
        </w:tc>
        <w:tc>
          <w:tcPr>
            <w:tcW w:w="720" w:type="dxa"/>
          </w:tcPr>
          <w:p w14:paraId="678BF2A2" w14:textId="77777777" w:rsidR="00514955" w:rsidRDefault="00514955">
            <w:r>
              <w:t>Year</w:t>
            </w:r>
          </w:p>
        </w:tc>
        <w:tc>
          <w:tcPr>
            <w:tcW w:w="4428" w:type="dxa"/>
          </w:tcPr>
          <w:p w14:paraId="7EE8176D" w14:textId="77777777" w:rsidR="00514955" w:rsidRDefault="00514955" w:rsidP="00F5155A">
            <w:pPr>
              <w:jc w:val="center"/>
            </w:pPr>
            <w:r>
              <w:t>Responsibility</w:t>
            </w:r>
          </w:p>
        </w:tc>
      </w:tr>
      <w:tr w:rsidR="00514955" w14:paraId="0B3E44F7" w14:textId="77777777" w:rsidTr="00F5155A">
        <w:tc>
          <w:tcPr>
            <w:tcW w:w="3708" w:type="dxa"/>
          </w:tcPr>
          <w:p w14:paraId="73BAF042" w14:textId="77777777" w:rsidR="00514955" w:rsidRDefault="00514955"/>
        </w:tc>
        <w:tc>
          <w:tcPr>
            <w:tcW w:w="720" w:type="dxa"/>
          </w:tcPr>
          <w:p w14:paraId="659FFB87" w14:textId="77777777" w:rsidR="00514955" w:rsidRDefault="00514955"/>
        </w:tc>
        <w:tc>
          <w:tcPr>
            <w:tcW w:w="4428" w:type="dxa"/>
          </w:tcPr>
          <w:p w14:paraId="458144EE" w14:textId="77777777" w:rsidR="00514955" w:rsidRDefault="00514955"/>
        </w:tc>
      </w:tr>
      <w:tr w:rsidR="00514955" w14:paraId="1F156DEC" w14:textId="77777777" w:rsidTr="00F5155A">
        <w:tc>
          <w:tcPr>
            <w:tcW w:w="3708" w:type="dxa"/>
          </w:tcPr>
          <w:p w14:paraId="6EE87DC9" w14:textId="77777777" w:rsidR="00514955" w:rsidRDefault="00514955"/>
        </w:tc>
        <w:tc>
          <w:tcPr>
            <w:tcW w:w="720" w:type="dxa"/>
          </w:tcPr>
          <w:p w14:paraId="682E81DA" w14:textId="77777777" w:rsidR="00514955" w:rsidRDefault="00514955"/>
        </w:tc>
        <w:tc>
          <w:tcPr>
            <w:tcW w:w="4428" w:type="dxa"/>
          </w:tcPr>
          <w:p w14:paraId="5B386F5F" w14:textId="77777777" w:rsidR="00514955" w:rsidRDefault="00514955"/>
        </w:tc>
      </w:tr>
      <w:tr w:rsidR="00514955" w14:paraId="7AC5D8AE" w14:textId="77777777" w:rsidTr="00F5155A">
        <w:tc>
          <w:tcPr>
            <w:tcW w:w="3708" w:type="dxa"/>
          </w:tcPr>
          <w:p w14:paraId="1426CB7B" w14:textId="77777777" w:rsidR="00514955" w:rsidRDefault="00514955"/>
        </w:tc>
        <w:tc>
          <w:tcPr>
            <w:tcW w:w="720" w:type="dxa"/>
          </w:tcPr>
          <w:p w14:paraId="2F58F1DF" w14:textId="77777777" w:rsidR="00514955" w:rsidRDefault="00514955"/>
        </w:tc>
        <w:tc>
          <w:tcPr>
            <w:tcW w:w="4428" w:type="dxa"/>
          </w:tcPr>
          <w:p w14:paraId="0243B6BB" w14:textId="77777777" w:rsidR="00514955" w:rsidRDefault="00514955"/>
        </w:tc>
      </w:tr>
      <w:tr w:rsidR="00514955" w14:paraId="1E43B421" w14:textId="77777777" w:rsidTr="00F5155A">
        <w:tc>
          <w:tcPr>
            <w:tcW w:w="3708" w:type="dxa"/>
          </w:tcPr>
          <w:p w14:paraId="131686A0" w14:textId="77777777" w:rsidR="00514955" w:rsidRDefault="00514955"/>
        </w:tc>
        <w:tc>
          <w:tcPr>
            <w:tcW w:w="720" w:type="dxa"/>
          </w:tcPr>
          <w:p w14:paraId="62375275" w14:textId="77777777" w:rsidR="00514955" w:rsidRDefault="00514955"/>
        </w:tc>
        <w:tc>
          <w:tcPr>
            <w:tcW w:w="4428" w:type="dxa"/>
          </w:tcPr>
          <w:p w14:paraId="7F634464" w14:textId="77777777" w:rsidR="00514955" w:rsidRDefault="00514955"/>
        </w:tc>
      </w:tr>
      <w:tr w:rsidR="00514955" w14:paraId="6812D7A4" w14:textId="77777777" w:rsidTr="00F5155A">
        <w:tc>
          <w:tcPr>
            <w:tcW w:w="3708" w:type="dxa"/>
          </w:tcPr>
          <w:p w14:paraId="26621CF2" w14:textId="77777777" w:rsidR="00514955" w:rsidRDefault="00514955"/>
        </w:tc>
        <w:tc>
          <w:tcPr>
            <w:tcW w:w="720" w:type="dxa"/>
          </w:tcPr>
          <w:p w14:paraId="1CFD4A48" w14:textId="77777777" w:rsidR="00514955" w:rsidRDefault="00514955"/>
        </w:tc>
        <w:tc>
          <w:tcPr>
            <w:tcW w:w="4428" w:type="dxa"/>
          </w:tcPr>
          <w:p w14:paraId="3C1761E1" w14:textId="77777777" w:rsidR="00514955" w:rsidRDefault="00514955"/>
        </w:tc>
      </w:tr>
      <w:tr w:rsidR="00514955" w14:paraId="47524D2D" w14:textId="77777777" w:rsidTr="00F5155A">
        <w:tc>
          <w:tcPr>
            <w:tcW w:w="3708" w:type="dxa"/>
          </w:tcPr>
          <w:p w14:paraId="35E7A5CA" w14:textId="77777777" w:rsidR="00514955" w:rsidRDefault="00514955"/>
        </w:tc>
        <w:tc>
          <w:tcPr>
            <w:tcW w:w="720" w:type="dxa"/>
          </w:tcPr>
          <w:p w14:paraId="12D00FDA" w14:textId="77777777" w:rsidR="00514955" w:rsidRDefault="00514955"/>
        </w:tc>
        <w:tc>
          <w:tcPr>
            <w:tcW w:w="4428" w:type="dxa"/>
          </w:tcPr>
          <w:p w14:paraId="52FCCD06" w14:textId="77777777" w:rsidR="00514955" w:rsidRDefault="00514955"/>
        </w:tc>
      </w:tr>
      <w:tr w:rsidR="00514955" w14:paraId="01882D0B" w14:textId="77777777" w:rsidTr="00F5155A">
        <w:tc>
          <w:tcPr>
            <w:tcW w:w="3708" w:type="dxa"/>
          </w:tcPr>
          <w:p w14:paraId="3B6783B3" w14:textId="77777777" w:rsidR="00514955" w:rsidRDefault="00514955"/>
        </w:tc>
        <w:tc>
          <w:tcPr>
            <w:tcW w:w="720" w:type="dxa"/>
          </w:tcPr>
          <w:p w14:paraId="0D344764" w14:textId="77777777" w:rsidR="00514955" w:rsidRDefault="00514955"/>
        </w:tc>
        <w:tc>
          <w:tcPr>
            <w:tcW w:w="4428" w:type="dxa"/>
          </w:tcPr>
          <w:p w14:paraId="29A3873E" w14:textId="77777777" w:rsidR="00514955" w:rsidRDefault="00514955"/>
        </w:tc>
      </w:tr>
      <w:tr w:rsidR="00514955" w14:paraId="31EF1C66" w14:textId="77777777" w:rsidTr="00F5155A">
        <w:tc>
          <w:tcPr>
            <w:tcW w:w="3708" w:type="dxa"/>
          </w:tcPr>
          <w:p w14:paraId="6034B877" w14:textId="77777777" w:rsidR="00514955" w:rsidRDefault="00514955"/>
        </w:tc>
        <w:tc>
          <w:tcPr>
            <w:tcW w:w="720" w:type="dxa"/>
          </w:tcPr>
          <w:p w14:paraId="61959348" w14:textId="77777777" w:rsidR="00514955" w:rsidRDefault="00514955"/>
        </w:tc>
        <w:tc>
          <w:tcPr>
            <w:tcW w:w="4428" w:type="dxa"/>
          </w:tcPr>
          <w:p w14:paraId="42402598" w14:textId="77777777" w:rsidR="00514955" w:rsidRDefault="00514955"/>
        </w:tc>
      </w:tr>
      <w:tr w:rsidR="00514955" w14:paraId="58DA2EDD" w14:textId="77777777" w:rsidTr="00F5155A">
        <w:tc>
          <w:tcPr>
            <w:tcW w:w="3708" w:type="dxa"/>
          </w:tcPr>
          <w:p w14:paraId="3D214946" w14:textId="77777777" w:rsidR="00514955" w:rsidRDefault="00514955"/>
        </w:tc>
        <w:tc>
          <w:tcPr>
            <w:tcW w:w="720" w:type="dxa"/>
          </w:tcPr>
          <w:p w14:paraId="4104E290" w14:textId="77777777" w:rsidR="00514955" w:rsidRDefault="00514955"/>
        </w:tc>
        <w:tc>
          <w:tcPr>
            <w:tcW w:w="4428" w:type="dxa"/>
          </w:tcPr>
          <w:p w14:paraId="737489DF" w14:textId="77777777" w:rsidR="00514955" w:rsidRDefault="00514955"/>
        </w:tc>
      </w:tr>
    </w:tbl>
    <w:p w14:paraId="4544C20E" w14:textId="77777777" w:rsidR="00514955" w:rsidRDefault="00514955"/>
    <w:p w14:paraId="79D570E5" w14:textId="77777777" w:rsidR="000455B0" w:rsidRDefault="000455B0"/>
    <w:p w14:paraId="0C58EAEB" w14:textId="77777777" w:rsidR="000455B0" w:rsidRDefault="000455B0"/>
    <w:p w14:paraId="4A38F83C" w14:textId="77777777" w:rsidR="000455B0" w:rsidRDefault="000455B0"/>
    <w:p w14:paraId="0697FEDA" w14:textId="77777777" w:rsidR="00747B50" w:rsidRDefault="00747B50"/>
    <w:p w14:paraId="101897A3" w14:textId="77777777" w:rsidR="000455B0" w:rsidRDefault="000455B0"/>
    <w:p w14:paraId="1A7E02A9" w14:textId="77777777" w:rsidR="00514955" w:rsidRDefault="00514955"/>
    <w:p w14:paraId="6F38DAF1" w14:textId="77777777" w:rsidR="00306E9B" w:rsidRPr="00747B50" w:rsidRDefault="00514955" w:rsidP="00747B50">
      <w:pPr>
        <w:numPr>
          <w:ilvl w:val="0"/>
          <w:numId w:val="1"/>
        </w:numPr>
        <w:rPr>
          <w:b/>
        </w:rPr>
      </w:pPr>
      <w:r w:rsidRPr="006A0E81">
        <w:rPr>
          <w:b/>
        </w:rPr>
        <w:lastRenderedPageBreak/>
        <w:t>Scholastic Record.</w:t>
      </w:r>
    </w:p>
    <w:p w14:paraId="73344FAD" w14:textId="77777777" w:rsidR="00514955" w:rsidRPr="001D76C7" w:rsidRDefault="00514955" w:rsidP="00306E9B">
      <w:pPr>
        <w:numPr>
          <w:ilvl w:val="1"/>
          <w:numId w:val="1"/>
        </w:numPr>
      </w:pPr>
      <w:r>
        <w:t>Agriculture Education GPA</w:t>
      </w:r>
      <w:r w:rsidR="00306E9B">
        <w:t xml:space="preserve"> </w:t>
      </w:r>
      <w:r w:rsidR="004540BF">
        <w:t>(based</w:t>
      </w:r>
      <w:r w:rsidR="00306E9B">
        <w:t xml:space="preserve"> </w:t>
      </w:r>
      <w:r w:rsidR="00F4503A">
        <w:t>on 4.0 scale</w:t>
      </w:r>
      <w:r w:rsidR="001D76C7">
        <w:t>)____________</w:t>
      </w:r>
      <w:r w:rsidR="00306E9B" w:rsidRPr="001D76C7">
        <w:t>_</w:t>
      </w:r>
      <w:r w:rsidR="00F4503A" w:rsidRPr="001D76C7">
        <w:t>(5</w:t>
      </w:r>
      <w:r w:rsidR="001D76C7">
        <w:t xml:space="preserve"> points</w:t>
      </w:r>
      <w:r w:rsidR="00F4503A" w:rsidRPr="001D76C7">
        <w:t>)</w:t>
      </w:r>
    </w:p>
    <w:p w14:paraId="38E190EA" w14:textId="77777777" w:rsidR="00306E9B" w:rsidRPr="001D76C7" w:rsidRDefault="00306E9B" w:rsidP="00306E9B"/>
    <w:p w14:paraId="40813E98" w14:textId="77777777" w:rsidR="00306E9B" w:rsidRPr="001D76C7" w:rsidRDefault="00306E9B" w:rsidP="00306E9B"/>
    <w:p w14:paraId="394B220A" w14:textId="77777777" w:rsidR="00C5752A" w:rsidRPr="001D76C7" w:rsidRDefault="00306E9B" w:rsidP="00C5752A">
      <w:pPr>
        <w:numPr>
          <w:ilvl w:val="1"/>
          <w:numId w:val="1"/>
        </w:numPr>
      </w:pPr>
      <w:r w:rsidRPr="001D76C7">
        <w:t xml:space="preserve">High School GPA </w:t>
      </w:r>
      <w:r w:rsidR="004540BF" w:rsidRPr="001D76C7">
        <w:t>(based</w:t>
      </w:r>
      <w:r w:rsidRPr="001D76C7">
        <w:t xml:space="preserve"> on 4.0 sc</w:t>
      </w:r>
      <w:r w:rsidR="001D76C7">
        <w:t>ale)__________________</w:t>
      </w:r>
      <w:r w:rsidR="00F4503A" w:rsidRPr="001D76C7">
        <w:t>__(5</w:t>
      </w:r>
      <w:r w:rsidR="001D76C7">
        <w:t xml:space="preserve"> points</w:t>
      </w:r>
      <w:r w:rsidR="00F4503A" w:rsidRPr="001D76C7">
        <w:t>)</w:t>
      </w:r>
    </w:p>
    <w:p w14:paraId="1265A4CA" w14:textId="77777777" w:rsidR="00C3001B" w:rsidRDefault="00C3001B" w:rsidP="00C3001B">
      <w:pPr>
        <w:ind w:left="360"/>
        <w:rPr>
          <w:b/>
        </w:rPr>
      </w:pPr>
    </w:p>
    <w:p w14:paraId="606F93FA" w14:textId="77777777" w:rsidR="00C3001B" w:rsidRDefault="00C3001B" w:rsidP="00C3001B">
      <w:pPr>
        <w:ind w:left="360"/>
        <w:rPr>
          <w:b/>
        </w:rPr>
      </w:pPr>
    </w:p>
    <w:p w14:paraId="338CB94F" w14:textId="77777777" w:rsidR="00A36E11" w:rsidRPr="001D76C7" w:rsidRDefault="00220667" w:rsidP="00C3001B">
      <w:pPr>
        <w:numPr>
          <w:ilvl w:val="0"/>
          <w:numId w:val="2"/>
        </w:numPr>
        <w:rPr>
          <w:b/>
        </w:rPr>
      </w:pPr>
      <w:r w:rsidRPr="006A0E81">
        <w:rPr>
          <w:b/>
        </w:rPr>
        <w:t>Supervise</w:t>
      </w:r>
      <w:r w:rsidR="00A36E11" w:rsidRPr="006A0E81">
        <w:rPr>
          <w:b/>
        </w:rPr>
        <w:t xml:space="preserve"> Agriculture Experience</w:t>
      </w:r>
      <w:r w:rsidR="00F4503A">
        <w:rPr>
          <w:b/>
        </w:rPr>
        <w:t xml:space="preserve"> </w:t>
      </w:r>
      <w:r w:rsidR="00F4503A" w:rsidRPr="001D76C7">
        <w:rPr>
          <w:b/>
        </w:rPr>
        <w:t>(Section A &amp; B will total 15</w:t>
      </w:r>
      <w:r w:rsidR="001D76C7" w:rsidRPr="001D76C7">
        <w:rPr>
          <w:b/>
        </w:rPr>
        <w:t xml:space="preserve"> points</w:t>
      </w:r>
      <w:r w:rsidR="00F4503A" w:rsidRPr="001D76C7">
        <w:rPr>
          <w:b/>
        </w:rPr>
        <w:t>.</w:t>
      </w:r>
      <w:r w:rsidR="001D76C7" w:rsidRPr="001D76C7">
        <w:rPr>
          <w:b/>
        </w:rPr>
        <w:t>)</w:t>
      </w:r>
      <w:r w:rsidR="001D76C7">
        <w:rPr>
          <w:b/>
        </w:rPr>
        <w:t xml:space="preserve">     </w:t>
      </w:r>
      <w:r w:rsidR="001D76C7" w:rsidRPr="001D76C7">
        <w:rPr>
          <w:b/>
          <w:sz w:val="20"/>
          <w:szCs w:val="20"/>
        </w:rPr>
        <w:t xml:space="preserve"> (</w:t>
      </w:r>
      <w:r w:rsidR="00F4503A" w:rsidRPr="001D76C7">
        <w:rPr>
          <w:b/>
          <w:sz w:val="20"/>
          <w:szCs w:val="20"/>
        </w:rPr>
        <w:t xml:space="preserve">Students will fill out </w:t>
      </w:r>
      <w:r w:rsidR="001D76C7">
        <w:rPr>
          <w:b/>
          <w:sz w:val="20"/>
          <w:szCs w:val="20"/>
        </w:rPr>
        <w:t>Entrepreneurship /</w:t>
      </w:r>
      <w:r w:rsidR="00F4503A" w:rsidRPr="001D76C7">
        <w:rPr>
          <w:b/>
          <w:sz w:val="20"/>
          <w:szCs w:val="20"/>
        </w:rPr>
        <w:t xml:space="preserve"> Placement or a combination of the two.) </w:t>
      </w:r>
    </w:p>
    <w:p w14:paraId="38ADDD39" w14:textId="77777777" w:rsidR="00A36E11" w:rsidRDefault="00A36E11" w:rsidP="00A36E11">
      <w:pPr>
        <w:ind w:left="360"/>
      </w:pPr>
    </w:p>
    <w:p w14:paraId="010C9F2A" w14:textId="77777777" w:rsidR="00A36E11" w:rsidRDefault="00A36E11" w:rsidP="00A36E11">
      <w:pPr>
        <w:ind w:left="360"/>
      </w:pPr>
      <w:r>
        <w:tab/>
      </w:r>
      <w:r>
        <w:tab/>
      </w:r>
      <w:r w:rsidR="00AD37F9">
        <w:t>A.  Applicant</w:t>
      </w:r>
      <w:r w:rsidRPr="00A36E11">
        <w:t>'s Entrepreneurship Agricultural Experience.</w:t>
      </w:r>
    </w:p>
    <w:p w14:paraId="5C42BE5C" w14:textId="77777777" w:rsidR="00A36E11" w:rsidRDefault="00A36E11" w:rsidP="00A36E11">
      <w:pPr>
        <w:ind w:left="360"/>
      </w:pPr>
      <w:r w:rsidRPr="00A36E11">
        <w:tab/>
      </w:r>
      <w:r w:rsidRPr="00A36E11">
        <w:tab/>
      </w:r>
      <w:r w:rsidRPr="00A36E11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3801"/>
        <w:gridCol w:w="1072"/>
        <w:gridCol w:w="1252"/>
        <w:gridCol w:w="994"/>
      </w:tblGrid>
      <w:tr w:rsidR="00A36E11" w14:paraId="35E7A41D" w14:textId="77777777" w:rsidTr="00F5155A">
        <w:tc>
          <w:tcPr>
            <w:tcW w:w="1548" w:type="dxa"/>
            <w:vAlign w:val="center"/>
          </w:tcPr>
          <w:p w14:paraId="078DC0CB" w14:textId="77777777" w:rsidR="00A36E11" w:rsidRPr="00F5155A" w:rsidRDefault="00A36E11" w:rsidP="00F5155A">
            <w:pPr>
              <w:jc w:val="center"/>
              <w:rPr>
                <w:bCs/>
              </w:rPr>
            </w:pPr>
            <w:r w:rsidRPr="00F5155A">
              <w:rPr>
                <w:bCs/>
              </w:rPr>
              <w:t>Record Year</w:t>
            </w:r>
          </w:p>
        </w:tc>
        <w:tc>
          <w:tcPr>
            <w:tcW w:w="3960" w:type="dxa"/>
            <w:vAlign w:val="center"/>
          </w:tcPr>
          <w:p w14:paraId="6429E3DE" w14:textId="77777777" w:rsidR="00A36E11" w:rsidRPr="00F5155A" w:rsidRDefault="00A36E11" w:rsidP="00F5155A">
            <w:pPr>
              <w:jc w:val="center"/>
              <w:rPr>
                <w:bCs/>
              </w:rPr>
            </w:pPr>
            <w:r w:rsidRPr="00F5155A">
              <w:rPr>
                <w:bCs/>
              </w:rPr>
              <w:t>Enterprise and Scope</w:t>
            </w:r>
          </w:p>
        </w:tc>
        <w:tc>
          <w:tcPr>
            <w:tcW w:w="1080" w:type="dxa"/>
            <w:vAlign w:val="center"/>
          </w:tcPr>
          <w:p w14:paraId="3617975D" w14:textId="77777777" w:rsidR="00A36E11" w:rsidRPr="00F5155A" w:rsidRDefault="00A36E11" w:rsidP="00F5155A">
            <w:pPr>
              <w:jc w:val="center"/>
              <w:rPr>
                <w:bCs/>
              </w:rPr>
            </w:pPr>
            <w:r w:rsidRPr="00F5155A">
              <w:rPr>
                <w:bCs/>
              </w:rPr>
              <w:t>Income</w:t>
            </w:r>
          </w:p>
        </w:tc>
        <w:tc>
          <w:tcPr>
            <w:tcW w:w="1260" w:type="dxa"/>
            <w:vAlign w:val="center"/>
          </w:tcPr>
          <w:p w14:paraId="42168AD9" w14:textId="77777777" w:rsidR="00A36E11" w:rsidRPr="00F5155A" w:rsidRDefault="00A36E11" w:rsidP="00F5155A">
            <w:pPr>
              <w:jc w:val="center"/>
              <w:rPr>
                <w:bCs/>
              </w:rPr>
            </w:pPr>
            <w:r w:rsidRPr="00F5155A">
              <w:rPr>
                <w:bCs/>
              </w:rPr>
              <w:t>Expenses</w:t>
            </w:r>
          </w:p>
        </w:tc>
        <w:tc>
          <w:tcPr>
            <w:tcW w:w="1008" w:type="dxa"/>
            <w:vAlign w:val="center"/>
          </w:tcPr>
          <w:p w14:paraId="75D98C48" w14:textId="77777777" w:rsidR="00A36E11" w:rsidRPr="00F5155A" w:rsidRDefault="00A36E11" w:rsidP="00F5155A">
            <w:pPr>
              <w:jc w:val="center"/>
              <w:rPr>
                <w:bCs/>
              </w:rPr>
            </w:pPr>
            <w:r w:rsidRPr="00F5155A">
              <w:rPr>
                <w:bCs/>
              </w:rPr>
              <w:t>Profit</w:t>
            </w:r>
          </w:p>
        </w:tc>
      </w:tr>
      <w:tr w:rsidR="00A36E11" w14:paraId="4060C581" w14:textId="77777777" w:rsidTr="00F5155A">
        <w:tc>
          <w:tcPr>
            <w:tcW w:w="1548" w:type="dxa"/>
          </w:tcPr>
          <w:p w14:paraId="128FAD0D" w14:textId="77777777" w:rsidR="00A36E11" w:rsidRDefault="00A36E11" w:rsidP="00A36E11"/>
        </w:tc>
        <w:tc>
          <w:tcPr>
            <w:tcW w:w="3960" w:type="dxa"/>
          </w:tcPr>
          <w:p w14:paraId="2CEE8E43" w14:textId="77777777" w:rsidR="00A36E11" w:rsidRDefault="00A36E11" w:rsidP="00A36E11"/>
        </w:tc>
        <w:tc>
          <w:tcPr>
            <w:tcW w:w="1080" w:type="dxa"/>
          </w:tcPr>
          <w:p w14:paraId="56D45F34" w14:textId="77777777" w:rsidR="00A36E11" w:rsidRDefault="00A36E11" w:rsidP="00A36E11"/>
        </w:tc>
        <w:tc>
          <w:tcPr>
            <w:tcW w:w="1260" w:type="dxa"/>
          </w:tcPr>
          <w:p w14:paraId="2C5536F1" w14:textId="77777777" w:rsidR="00A36E11" w:rsidRDefault="00A36E11" w:rsidP="00A36E11"/>
        </w:tc>
        <w:tc>
          <w:tcPr>
            <w:tcW w:w="1008" w:type="dxa"/>
          </w:tcPr>
          <w:p w14:paraId="5C29885A" w14:textId="77777777" w:rsidR="00A36E11" w:rsidRDefault="00A36E11" w:rsidP="00A36E11"/>
        </w:tc>
      </w:tr>
      <w:tr w:rsidR="00A36E11" w14:paraId="6FCBC210" w14:textId="77777777" w:rsidTr="00F5155A">
        <w:tc>
          <w:tcPr>
            <w:tcW w:w="1548" w:type="dxa"/>
          </w:tcPr>
          <w:p w14:paraId="5B85B36A" w14:textId="77777777" w:rsidR="00A36E11" w:rsidRDefault="00A36E11" w:rsidP="00A36E11"/>
        </w:tc>
        <w:tc>
          <w:tcPr>
            <w:tcW w:w="3960" w:type="dxa"/>
          </w:tcPr>
          <w:p w14:paraId="3340C346" w14:textId="77777777" w:rsidR="00A36E11" w:rsidRDefault="00A36E11" w:rsidP="00A36E11"/>
        </w:tc>
        <w:tc>
          <w:tcPr>
            <w:tcW w:w="1080" w:type="dxa"/>
          </w:tcPr>
          <w:p w14:paraId="56901F22" w14:textId="77777777" w:rsidR="00A36E11" w:rsidRDefault="00A36E11" w:rsidP="00A36E11"/>
        </w:tc>
        <w:tc>
          <w:tcPr>
            <w:tcW w:w="1260" w:type="dxa"/>
          </w:tcPr>
          <w:p w14:paraId="720738DC" w14:textId="77777777" w:rsidR="00A36E11" w:rsidRDefault="00A36E11" w:rsidP="00A36E11"/>
        </w:tc>
        <w:tc>
          <w:tcPr>
            <w:tcW w:w="1008" w:type="dxa"/>
          </w:tcPr>
          <w:p w14:paraId="1A1D4423" w14:textId="77777777" w:rsidR="00A36E11" w:rsidRDefault="00A36E11" w:rsidP="00A36E11"/>
        </w:tc>
      </w:tr>
      <w:tr w:rsidR="00A36E11" w14:paraId="4EA69CC4" w14:textId="77777777" w:rsidTr="00F5155A">
        <w:tc>
          <w:tcPr>
            <w:tcW w:w="1548" w:type="dxa"/>
          </w:tcPr>
          <w:p w14:paraId="76E0C75C" w14:textId="77777777" w:rsidR="00A36E11" w:rsidRDefault="00A36E11" w:rsidP="00A36E11"/>
        </w:tc>
        <w:tc>
          <w:tcPr>
            <w:tcW w:w="3960" w:type="dxa"/>
          </w:tcPr>
          <w:p w14:paraId="284D15AD" w14:textId="77777777" w:rsidR="00A36E11" w:rsidRDefault="00A36E11" w:rsidP="00A36E11"/>
        </w:tc>
        <w:tc>
          <w:tcPr>
            <w:tcW w:w="1080" w:type="dxa"/>
          </w:tcPr>
          <w:p w14:paraId="30454E10" w14:textId="77777777" w:rsidR="00A36E11" w:rsidRDefault="00A36E11" w:rsidP="00A36E11"/>
        </w:tc>
        <w:tc>
          <w:tcPr>
            <w:tcW w:w="1260" w:type="dxa"/>
          </w:tcPr>
          <w:p w14:paraId="6DD088D6" w14:textId="77777777" w:rsidR="00A36E11" w:rsidRDefault="00A36E11" w:rsidP="00A36E11"/>
        </w:tc>
        <w:tc>
          <w:tcPr>
            <w:tcW w:w="1008" w:type="dxa"/>
          </w:tcPr>
          <w:p w14:paraId="741E6F74" w14:textId="77777777" w:rsidR="00A36E11" w:rsidRDefault="00A36E11" w:rsidP="00A36E11"/>
        </w:tc>
      </w:tr>
      <w:tr w:rsidR="00A36E11" w14:paraId="39FA4E16" w14:textId="77777777" w:rsidTr="00F5155A">
        <w:tc>
          <w:tcPr>
            <w:tcW w:w="1548" w:type="dxa"/>
          </w:tcPr>
          <w:p w14:paraId="68D8ED22" w14:textId="77777777" w:rsidR="00A36E11" w:rsidRDefault="00A36E11" w:rsidP="00A36E11"/>
        </w:tc>
        <w:tc>
          <w:tcPr>
            <w:tcW w:w="3960" w:type="dxa"/>
          </w:tcPr>
          <w:p w14:paraId="650E1AB3" w14:textId="77777777" w:rsidR="00A36E11" w:rsidRDefault="00A36E11" w:rsidP="00A36E11"/>
        </w:tc>
        <w:tc>
          <w:tcPr>
            <w:tcW w:w="1080" w:type="dxa"/>
          </w:tcPr>
          <w:p w14:paraId="69232DB3" w14:textId="77777777" w:rsidR="00A36E11" w:rsidRDefault="00A36E11" w:rsidP="00A36E11"/>
        </w:tc>
        <w:tc>
          <w:tcPr>
            <w:tcW w:w="1260" w:type="dxa"/>
          </w:tcPr>
          <w:p w14:paraId="059D22B8" w14:textId="77777777" w:rsidR="00A36E11" w:rsidRDefault="00A36E11" w:rsidP="00A36E11"/>
        </w:tc>
        <w:tc>
          <w:tcPr>
            <w:tcW w:w="1008" w:type="dxa"/>
          </w:tcPr>
          <w:p w14:paraId="78499587" w14:textId="77777777" w:rsidR="00A36E11" w:rsidRDefault="00A36E11" w:rsidP="00A36E11"/>
        </w:tc>
      </w:tr>
    </w:tbl>
    <w:p w14:paraId="52926700" w14:textId="77777777" w:rsidR="00C3001B" w:rsidRDefault="00306E9B" w:rsidP="00A36E11">
      <w:r>
        <w:t xml:space="preserve"> </w:t>
      </w:r>
    </w:p>
    <w:p w14:paraId="55865001" w14:textId="77777777" w:rsidR="00C3001B" w:rsidRDefault="00C3001B" w:rsidP="00A36E11"/>
    <w:p w14:paraId="1CB80A83" w14:textId="77777777" w:rsidR="00306E9B" w:rsidRDefault="00306E9B" w:rsidP="00306E9B"/>
    <w:p w14:paraId="5B77F664" w14:textId="77777777" w:rsidR="00306E9B" w:rsidRDefault="00AD37F9" w:rsidP="00306E9B">
      <w:r>
        <w:tab/>
      </w:r>
      <w:r>
        <w:tab/>
        <w:t>B. Applicant’s</w:t>
      </w:r>
      <w:r w:rsidR="00A36E11">
        <w:t xml:space="preserve"> Placement Agriculture Experience.</w:t>
      </w:r>
    </w:p>
    <w:p w14:paraId="24343A03" w14:textId="77777777" w:rsidR="00A36E11" w:rsidRDefault="00A36E11" w:rsidP="00306E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060"/>
        <w:gridCol w:w="1080"/>
        <w:gridCol w:w="1080"/>
        <w:gridCol w:w="1440"/>
        <w:gridCol w:w="1188"/>
      </w:tblGrid>
      <w:tr w:rsidR="00E0637F" w14:paraId="3A1C982F" w14:textId="77777777" w:rsidTr="00F5155A">
        <w:tc>
          <w:tcPr>
            <w:tcW w:w="1008" w:type="dxa"/>
          </w:tcPr>
          <w:p w14:paraId="02A25D36" w14:textId="77777777" w:rsidR="00E0637F" w:rsidRPr="00886553" w:rsidRDefault="00E0637F" w:rsidP="00F5155A">
            <w:pPr>
              <w:jc w:val="center"/>
            </w:pPr>
            <w:r w:rsidRPr="00886553">
              <w:t>Record Year</w:t>
            </w:r>
          </w:p>
        </w:tc>
        <w:tc>
          <w:tcPr>
            <w:tcW w:w="3060" w:type="dxa"/>
          </w:tcPr>
          <w:p w14:paraId="29DE851C" w14:textId="77777777" w:rsidR="00E0637F" w:rsidRPr="00886553" w:rsidRDefault="00E0637F" w:rsidP="00F5155A">
            <w:pPr>
              <w:jc w:val="center"/>
            </w:pPr>
            <w:r w:rsidRPr="00886553">
              <w:t>Job Title and Name of Business</w:t>
            </w:r>
          </w:p>
        </w:tc>
        <w:tc>
          <w:tcPr>
            <w:tcW w:w="1080" w:type="dxa"/>
          </w:tcPr>
          <w:p w14:paraId="58A54842" w14:textId="77777777" w:rsidR="00E0637F" w:rsidRPr="00886553" w:rsidRDefault="00E0637F" w:rsidP="00F5155A">
            <w:pPr>
              <w:jc w:val="center"/>
            </w:pPr>
            <w:r w:rsidRPr="00886553">
              <w:t>Total Hours Worked</w:t>
            </w:r>
          </w:p>
        </w:tc>
        <w:tc>
          <w:tcPr>
            <w:tcW w:w="1080" w:type="dxa"/>
          </w:tcPr>
          <w:p w14:paraId="57D1E896" w14:textId="77777777" w:rsidR="00E0637F" w:rsidRPr="00F5155A" w:rsidRDefault="00E0637F" w:rsidP="00F5155A">
            <w:pPr>
              <w:jc w:val="center"/>
              <w:rPr>
                <w:bCs/>
              </w:rPr>
            </w:pPr>
            <w:r w:rsidRPr="00F5155A">
              <w:rPr>
                <w:bCs/>
              </w:rPr>
              <w:t>Gross          Earnings</w:t>
            </w:r>
          </w:p>
        </w:tc>
        <w:tc>
          <w:tcPr>
            <w:tcW w:w="1440" w:type="dxa"/>
          </w:tcPr>
          <w:p w14:paraId="2AD4AFD0" w14:textId="77777777" w:rsidR="00E0637F" w:rsidRPr="00F5155A" w:rsidRDefault="00E0637F" w:rsidP="00F5155A">
            <w:pPr>
              <w:jc w:val="center"/>
              <w:rPr>
                <w:bCs/>
              </w:rPr>
            </w:pPr>
            <w:r w:rsidRPr="00F5155A">
              <w:rPr>
                <w:bCs/>
              </w:rPr>
              <w:t>Total Expenditure</w:t>
            </w:r>
          </w:p>
        </w:tc>
        <w:tc>
          <w:tcPr>
            <w:tcW w:w="1188" w:type="dxa"/>
          </w:tcPr>
          <w:p w14:paraId="3C6998ED" w14:textId="77777777" w:rsidR="00E0637F" w:rsidRPr="00F5155A" w:rsidRDefault="00E0637F" w:rsidP="00F5155A">
            <w:pPr>
              <w:jc w:val="center"/>
              <w:rPr>
                <w:bCs/>
              </w:rPr>
            </w:pPr>
            <w:r w:rsidRPr="00F5155A">
              <w:rPr>
                <w:bCs/>
              </w:rPr>
              <w:t>Net Earnings</w:t>
            </w:r>
          </w:p>
        </w:tc>
      </w:tr>
      <w:tr w:rsidR="00A36E11" w14:paraId="2B04A528" w14:textId="77777777" w:rsidTr="00F5155A">
        <w:tc>
          <w:tcPr>
            <w:tcW w:w="1008" w:type="dxa"/>
          </w:tcPr>
          <w:p w14:paraId="760725FA" w14:textId="77777777" w:rsidR="00A36E11" w:rsidRDefault="00A36E11" w:rsidP="00306E9B"/>
        </w:tc>
        <w:tc>
          <w:tcPr>
            <w:tcW w:w="3060" w:type="dxa"/>
          </w:tcPr>
          <w:p w14:paraId="0B48DF09" w14:textId="77777777" w:rsidR="00A36E11" w:rsidRDefault="00A36E11" w:rsidP="00306E9B"/>
        </w:tc>
        <w:tc>
          <w:tcPr>
            <w:tcW w:w="1080" w:type="dxa"/>
          </w:tcPr>
          <w:p w14:paraId="05A10F73" w14:textId="77777777" w:rsidR="00A36E11" w:rsidRDefault="00A36E11" w:rsidP="00306E9B"/>
        </w:tc>
        <w:tc>
          <w:tcPr>
            <w:tcW w:w="1080" w:type="dxa"/>
          </w:tcPr>
          <w:p w14:paraId="0EDA6494" w14:textId="77777777" w:rsidR="00A36E11" w:rsidRDefault="00A36E11" w:rsidP="00306E9B"/>
        </w:tc>
        <w:tc>
          <w:tcPr>
            <w:tcW w:w="1440" w:type="dxa"/>
          </w:tcPr>
          <w:p w14:paraId="6B514546" w14:textId="77777777" w:rsidR="00A36E11" w:rsidRDefault="00A36E11" w:rsidP="00306E9B"/>
        </w:tc>
        <w:tc>
          <w:tcPr>
            <w:tcW w:w="1188" w:type="dxa"/>
          </w:tcPr>
          <w:p w14:paraId="27DB8185" w14:textId="77777777" w:rsidR="00A36E11" w:rsidRDefault="00A36E11" w:rsidP="00306E9B"/>
        </w:tc>
      </w:tr>
      <w:tr w:rsidR="00A36E11" w14:paraId="52E9E90E" w14:textId="77777777" w:rsidTr="00F5155A">
        <w:tc>
          <w:tcPr>
            <w:tcW w:w="1008" w:type="dxa"/>
          </w:tcPr>
          <w:p w14:paraId="6C40C133" w14:textId="77777777" w:rsidR="00A36E11" w:rsidRDefault="00A36E11" w:rsidP="00306E9B"/>
        </w:tc>
        <w:tc>
          <w:tcPr>
            <w:tcW w:w="3060" w:type="dxa"/>
          </w:tcPr>
          <w:p w14:paraId="0B40C149" w14:textId="77777777" w:rsidR="00A36E11" w:rsidRDefault="00A36E11" w:rsidP="00306E9B"/>
        </w:tc>
        <w:tc>
          <w:tcPr>
            <w:tcW w:w="1080" w:type="dxa"/>
          </w:tcPr>
          <w:p w14:paraId="4E43B575" w14:textId="77777777" w:rsidR="00A36E11" w:rsidRDefault="00A36E11" w:rsidP="00306E9B"/>
        </w:tc>
        <w:tc>
          <w:tcPr>
            <w:tcW w:w="1080" w:type="dxa"/>
          </w:tcPr>
          <w:p w14:paraId="16951C3A" w14:textId="77777777" w:rsidR="00A36E11" w:rsidRDefault="00A36E11" w:rsidP="00306E9B"/>
        </w:tc>
        <w:tc>
          <w:tcPr>
            <w:tcW w:w="1440" w:type="dxa"/>
          </w:tcPr>
          <w:p w14:paraId="7168A4ED" w14:textId="77777777" w:rsidR="00A36E11" w:rsidRDefault="00A36E11" w:rsidP="00306E9B"/>
        </w:tc>
        <w:tc>
          <w:tcPr>
            <w:tcW w:w="1188" w:type="dxa"/>
          </w:tcPr>
          <w:p w14:paraId="568BF95B" w14:textId="77777777" w:rsidR="00A36E11" w:rsidRDefault="00A36E11" w:rsidP="00306E9B"/>
        </w:tc>
      </w:tr>
      <w:tr w:rsidR="00A36E11" w14:paraId="0F2E21B8" w14:textId="77777777" w:rsidTr="00F5155A">
        <w:tc>
          <w:tcPr>
            <w:tcW w:w="1008" w:type="dxa"/>
          </w:tcPr>
          <w:p w14:paraId="729EA57C" w14:textId="77777777" w:rsidR="00A36E11" w:rsidRDefault="00A36E11" w:rsidP="00306E9B"/>
        </w:tc>
        <w:tc>
          <w:tcPr>
            <w:tcW w:w="3060" w:type="dxa"/>
          </w:tcPr>
          <w:p w14:paraId="4B3F795C" w14:textId="77777777" w:rsidR="00A36E11" w:rsidRDefault="00A36E11" w:rsidP="00306E9B"/>
        </w:tc>
        <w:tc>
          <w:tcPr>
            <w:tcW w:w="1080" w:type="dxa"/>
          </w:tcPr>
          <w:p w14:paraId="5D1FAD3D" w14:textId="77777777" w:rsidR="00A36E11" w:rsidRDefault="00A36E11" w:rsidP="00306E9B"/>
        </w:tc>
        <w:tc>
          <w:tcPr>
            <w:tcW w:w="1080" w:type="dxa"/>
          </w:tcPr>
          <w:p w14:paraId="2345EFCD" w14:textId="77777777" w:rsidR="00A36E11" w:rsidRDefault="00A36E11" w:rsidP="00306E9B"/>
        </w:tc>
        <w:tc>
          <w:tcPr>
            <w:tcW w:w="1440" w:type="dxa"/>
          </w:tcPr>
          <w:p w14:paraId="4D0D61DD" w14:textId="77777777" w:rsidR="00A36E11" w:rsidRDefault="00A36E11" w:rsidP="00306E9B"/>
        </w:tc>
        <w:tc>
          <w:tcPr>
            <w:tcW w:w="1188" w:type="dxa"/>
          </w:tcPr>
          <w:p w14:paraId="157045B0" w14:textId="77777777" w:rsidR="00A36E11" w:rsidRDefault="00A36E11" w:rsidP="00306E9B"/>
        </w:tc>
      </w:tr>
      <w:tr w:rsidR="00A36E11" w14:paraId="7D62663C" w14:textId="77777777" w:rsidTr="00F5155A">
        <w:tc>
          <w:tcPr>
            <w:tcW w:w="1008" w:type="dxa"/>
          </w:tcPr>
          <w:p w14:paraId="77D04CD5" w14:textId="77777777" w:rsidR="00A36E11" w:rsidRDefault="00A36E11" w:rsidP="00306E9B"/>
        </w:tc>
        <w:tc>
          <w:tcPr>
            <w:tcW w:w="3060" w:type="dxa"/>
          </w:tcPr>
          <w:p w14:paraId="0D20820A" w14:textId="77777777" w:rsidR="00A36E11" w:rsidRDefault="00A36E11" w:rsidP="00306E9B"/>
        </w:tc>
        <w:tc>
          <w:tcPr>
            <w:tcW w:w="1080" w:type="dxa"/>
          </w:tcPr>
          <w:p w14:paraId="33297A72" w14:textId="77777777" w:rsidR="00A36E11" w:rsidRDefault="00A36E11" w:rsidP="00306E9B"/>
        </w:tc>
        <w:tc>
          <w:tcPr>
            <w:tcW w:w="1080" w:type="dxa"/>
          </w:tcPr>
          <w:p w14:paraId="594B45D3" w14:textId="77777777" w:rsidR="00A36E11" w:rsidRDefault="00A36E11" w:rsidP="00306E9B"/>
        </w:tc>
        <w:tc>
          <w:tcPr>
            <w:tcW w:w="1440" w:type="dxa"/>
          </w:tcPr>
          <w:p w14:paraId="37C28466" w14:textId="77777777" w:rsidR="00A36E11" w:rsidRDefault="00A36E11" w:rsidP="00306E9B"/>
        </w:tc>
        <w:tc>
          <w:tcPr>
            <w:tcW w:w="1188" w:type="dxa"/>
          </w:tcPr>
          <w:p w14:paraId="3C5E013D" w14:textId="77777777" w:rsidR="00A36E11" w:rsidRDefault="00A36E11" w:rsidP="00306E9B"/>
        </w:tc>
      </w:tr>
      <w:tr w:rsidR="00A36E11" w14:paraId="7845F6F1" w14:textId="77777777" w:rsidTr="00F5155A">
        <w:tc>
          <w:tcPr>
            <w:tcW w:w="1008" w:type="dxa"/>
          </w:tcPr>
          <w:p w14:paraId="42F90D46" w14:textId="77777777" w:rsidR="00A36E11" w:rsidRDefault="00A36E11" w:rsidP="00306E9B"/>
        </w:tc>
        <w:tc>
          <w:tcPr>
            <w:tcW w:w="3060" w:type="dxa"/>
          </w:tcPr>
          <w:p w14:paraId="677F0B79" w14:textId="77777777" w:rsidR="00A36E11" w:rsidRDefault="00A36E11" w:rsidP="00306E9B"/>
        </w:tc>
        <w:tc>
          <w:tcPr>
            <w:tcW w:w="1080" w:type="dxa"/>
          </w:tcPr>
          <w:p w14:paraId="0FE80105" w14:textId="77777777" w:rsidR="00A36E11" w:rsidRDefault="00A36E11" w:rsidP="00306E9B"/>
        </w:tc>
        <w:tc>
          <w:tcPr>
            <w:tcW w:w="1080" w:type="dxa"/>
          </w:tcPr>
          <w:p w14:paraId="527BCB0C" w14:textId="77777777" w:rsidR="00A36E11" w:rsidRDefault="00A36E11" w:rsidP="00306E9B"/>
        </w:tc>
        <w:tc>
          <w:tcPr>
            <w:tcW w:w="1440" w:type="dxa"/>
          </w:tcPr>
          <w:p w14:paraId="722967F8" w14:textId="77777777" w:rsidR="00A36E11" w:rsidRDefault="00A36E11" w:rsidP="00306E9B"/>
        </w:tc>
        <w:tc>
          <w:tcPr>
            <w:tcW w:w="1188" w:type="dxa"/>
          </w:tcPr>
          <w:p w14:paraId="3986826A" w14:textId="77777777" w:rsidR="00A36E11" w:rsidRDefault="00A36E11" w:rsidP="00306E9B"/>
        </w:tc>
      </w:tr>
    </w:tbl>
    <w:p w14:paraId="2F1F84F8" w14:textId="77777777" w:rsidR="00886553" w:rsidRDefault="00886553" w:rsidP="00306E9B"/>
    <w:p w14:paraId="673CFCE0" w14:textId="77777777" w:rsidR="00870618" w:rsidRDefault="00870618" w:rsidP="00306E9B"/>
    <w:p w14:paraId="29BE14F6" w14:textId="77777777" w:rsidR="00886553" w:rsidRDefault="00886553" w:rsidP="00306E9B"/>
    <w:p w14:paraId="7C36F74E" w14:textId="77777777" w:rsidR="00886553" w:rsidRPr="006A0E81" w:rsidRDefault="009B15D4" w:rsidP="009B15D4">
      <w:pPr>
        <w:numPr>
          <w:ilvl w:val="0"/>
          <w:numId w:val="2"/>
        </w:numPr>
        <w:rPr>
          <w:b/>
        </w:rPr>
      </w:pPr>
      <w:r w:rsidRPr="006A0E81">
        <w:rPr>
          <w:b/>
        </w:rPr>
        <w:t xml:space="preserve">Essay </w:t>
      </w:r>
      <w:r w:rsidR="009C57C6">
        <w:rPr>
          <w:b/>
        </w:rPr>
        <w:t xml:space="preserve">and pictures </w:t>
      </w:r>
      <w:r w:rsidRPr="006A0E81">
        <w:rPr>
          <w:b/>
        </w:rPr>
        <w:t xml:space="preserve">of FFA </w:t>
      </w:r>
      <w:r w:rsidR="00220667" w:rsidRPr="006A0E81">
        <w:rPr>
          <w:b/>
        </w:rPr>
        <w:t>Activities</w:t>
      </w:r>
      <w:r w:rsidRPr="006A0E81">
        <w:rPr>
          <w:b/>
        </w:rPr>
        <w:t xml:space="preserve"> and Agriculture Education Program.</w:t>
      </w:r>
    </w:p>
    <w:p w14:paraId="63BA78A6" w14:textId="77777777" w:rsidR="009B15D4" w:rsidRDefault="009B15D4" w:rsidP="009B15D4">
      <w:pPr>
        <w:ind w:left="360"/>
      </w:pPr>
      <w:r>
        <w:tab/>
      </w:r>
    </w:p>
    <w:p w14:paraId="03B3682D" w14:textId="77777777" w:rsidR="006A0E81" w:rsidRDefault="009B15D4" w:rsidP="006A0E81">
      <w:pPr>
        <w:numPr>
          <w:ilvl w:val="1"/>
          <w:numId w:val="2"/>
        </w:numPr>
      </w:pPr>
      <w:r>
        <w:t xml:space="preserve">The Essay should include a summary of the student’s SAE and FFA </w:t>
      </w:r>
      <w:r w:rsidR="00220667">
        <w:t>Activities</w:t>
      </w:r>
      <w:r>
        <w:t xml:space="preserve"> </w:t>
      </w:r>
      <w:r w:rsidR="00220667">
        <w:t>conducted</w:t>
      </w:r>
      <w:r>
        <w:t xml:space="preserve"> during their FFA career. </w:t>
      </w:r>
      <w:r w:rsidR="00D04E8E">
        <w:t xml:space="preserve">Also include you future plans. </w:t>
      </w:r>
      <w:r>
        <w:t>The essay</w:t>
      </w:r>
      <w:r w:rsidR="00D04E8E">
        <w:t xml:space="preserve"> should be between 300 and 500 </w:t>
      </w:r>
      <w:r>
        <w:t xml:space="preserve">words. The essay should be double space, 12 font, and Times New Roman. </w:t>
      </w:r>
      <w:r w:rsidR="00220667">
        <w:t xml:space="preserve">Attach to the </w:t>
      </w:r>
      <w:r w:rsidR="004540BF">
        <w:t>Application. (</w:t>
      </w:r>
      <w:r w:rsidR="000B40C6">
        <w:t>10</w:t>
      </w:r>
      <w:r w:rsidR="001D76C7" w:rsidRPr="001D76C7">
        <w:t xml:space="preserve"> points</w:t>
      </w:r>
      <w:r w:rsidR="00F4503A" w:rsidRPr="001D76C7">
        <w:t>)</w:t>
      </w:r>
    </w:p>
    <w:p w14:paraId="14B04118" w14:textId="77777777" w:rsidR="006A0E81" w:rsidRDefault="006A0E81" w:rsidP="006A0E81">
      <w:pPr>
        <w:ind w:left="1080"/>
      </w:pPr>
    </w:p>
    <w:p w14:paraId="48BDF8C8" w14:textId="77777777" w:rsidR="001D76C7" w:rsidRDefault="006A0E81" w:rsidP="001D76C7">
      <w:pPr>
        <w:numPr>
          <w:ilvl w:val="1"/>
          <w:numId w:val="1"/>
        </w:numPr>
      </w:pPr>
      <w:r>
        <w:t xml:space="preserve">Attach a </w:t>
      </w:r>
      <w:r w:rsidR="009C57C6">
        <w:t>maximum</w:t>
      </w:r>
      <w:r w:rsidR="000B40C6">
        <w:t xml:space="preserve"> of five</w:t>
      </w:r>
      <w:r>
        <w:t xml:space="preserve"> pictures with captions of 50 words or </w:t>
      </w:r>
      <w:r w:rsidR="009C57C6">
        <w:t>less</w:t>
      </w:r>
      <w:r>
        <w:t xml:space="preserve">. </w:t>
      </w:r>
      <w:r w:rsidR="009C57C6">
        <w:tab/>
      </w:r>
      <w:r>
        <w:t>Picture</w:t>
      </w:r>
      <w:r w:rsidR="009C57C6">
        <w:t>s should support information in application.</w:t>
      </w:r>
      <w:r w:rsidR="00F4503A">
        <w:t xml:space="preserve"> </w:t>
      </w:r>
      <w:r w:rsidR="00F4503A" w:rsidRPr="001D76C7">
        <w:t xml:space="preserve">(5 </w:t>
      </w:r>
      <w:r w:rsidR="001D76C7" w:rsidRPr="001D76C7">
        <w:t xml:space="preserve">points </w:t>
      </w:r>
      <w:r w:rsidR="00F4503A" w:rsidRPr="001D76C7">
        <w:t>each</w:t>
      </w:r>
      <w:r w:rsidR="001D76C7">
        <w:t xml:space="preserve">.) </w:t>
      </w:r>
    </w:p>
    <w:p w14:paraId="3AFDD9F0" w14:textId="77777777" w:rsidR="006A0E81" w:rsidRPr="00F4503A" w:rsidRDefault="001D76C7" w:rsidP="001D76C7">
      <w:pPr>
        <w:ind w:left="1080"/>
        <w:rPr>
          <w:color w:val="FF66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95566">
        <w:tab/>
      </w:r>
      <w:r w:rsidR="00F95566">
        <w:tab/>
        <w:t xml:space="preserve">         (Tota</w:t>
      </w:r>
      <w:r w:rsidR="000B40C6">
        <w:t>l 25</w:t>
      </w:r>
      <w:r>
        <w:t xml:space="preserve"> points</w:t>
      </w:r>
      <w:r w:rsidR="00F4503A" w:rsidRPr="001D76C7">
        <w:t>)</w:t>
      </w:r>
    </w:p>
    <w:p w14:paraId="379E9864" w14:textId="77777777" w:rsidR="009B15D4" w:rsidRDefault="009B15D4" w:rsidP="009B15D4"/>
    <w:p w14:paraId="5A4903C0" w14:textId="77777777" w:rsidR="00AD37F9" w:rsidRDefault="00AD37F9" w:rsidP="00597590">
      <w:pPr>
        <w:jc w:val="center"/>
        <w:rPr>
          <w:b/>
          <w:sz w:val="28"/>
          <w:szCs w:val="28"/>
        </w:rPr>
      </w:pPr>
      <w:r w:rsidRPr="00AD37F9">
        <w:rPr>
          <w:b/>
          <w:sz w:val="28"/>
          <w:szCs w:val="28"/>
        </w:rPr>
        <w:lastRenderedPageBreak/>
        <w:t>Certification</w:t>
      </w:r>
    </w:p>
    <w:p w14:paraId="3E21CB45" w14:textId="77777777" w:rsidR="00870618" w:rsidRDefault="00870618" w:rsidP="00AD37F9"/>
    <w:p w14:paraId="317FECD6" w14:textId="77777777" w:rsidR="00AD37F9" w:rsidRPr="00AD37F9" w:rsidRDefault="00AD37F9" w:rsidP="00AD37F9">
      <w:pPr>
        <w:rPr>
          <w:b/>
          <w:sz w:val="28"/>
          <w:szCs w:val="28"/>
        </w:rPr>
      </w:pPr>
      <w:r>
        <w:t>We, the undersigned have checked and verified the credentials of the applicant and find that the statements, data and other information contained herein are true and accurate,</w:t>
      </w:r>
      <w:r w:rsidR="00B97F3E">
        <w:t xml:space="preserve"> and we </w:t>
      </w:r>
      <w:r w:rsidR="00B97F3E" w:rsidRPr="00516A90">
        <w:t>recommend this applicant</w:t>
      </w:r>
      <w:r w:rsidRPr="00516A90">
        <w:t xml:space="preserve"> for the </w:t>
      </w:r>
      <w:r w:rsidR="00516A90" w:rsidRPr="00516A90">
        <w:rPr>
          <w:bCs/>
        </w:rPr>
        <w:t>SC Association of Fairs Academic / SAE Scholarship</w:t>
      </w:r>
      <w:r w:rsidRPr="00516A9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AD8E42" w14:textId="77777777" w:rsidR="00516A90" w:rsidRDefault="00516A90" w:rsidP="00AD37F9"/>
    <w:p w14:paraId="04373C84" w14:textId="77777777" w:rsidR="00AD37F9" w:rsidRDefault="00AD37F9" w:rsidP="00AD37F9">
      <w:r>
        <w:t>Chapter President Signature _________________________________________________</w:t>
      </w:r>
      <w:r>
        <w:tab/>
      </w:r>
      <w:r>
        <w:tab/>
      </w:r>
      <w:r>
        <w:tab/>
      </w:r>
      <w:r>
        <w:tab/>
      </w:r>
    </w:p>
    <w:p w14:paraId="561952D1" w14:textId="77777777" w:rsidR="00870618" w:rsidRDefault="00870618" w:rsidP="00AD37F9"/>
    <w:p w14:paraId="248B04FA" w14:textId="77777777" w:rsidR="00AD37F9" w:rsidRDefault="00AD37F9" w:rsidP="00AD37F9">
      <w:r>
        <w:t>Agriculture Education Instructor Signature _____________________________________</w:t>
      </w:r>
      <w:r>
        <w:tab/>
      </w:r>
      <w:r>
        <w:tab/>
      </w:r>
      <w:r>
        <w:tab/>
      </w:r>
    </w:p>
    <w:p w14:paraId="044AB7A0" w14:textId="77777777" w:rsidR="00870618" w:rsidRDefault="00870618" w:rsidP="00AD37F9"/>
    <w:p w14:paraId="41732F92" w14:textId="77777777" w:rsidR="00AD37F9" w:rsidRDefault="00AD37F9" w:rsidP="00AD37F9">
      <w:r>
        <w:t>Award Applicant Signature ______________________________</w:t>
      </w:r>
      <w:r w:rsidR="00B607A4">
        <w:t>_____________</w:t>
      </w:r>
      <w:r>
        <w:t>______</w:t>
      </w:r>
      <w:r>
        <w:tab/>
      </w:r>
      <w:r>
        <w:tab/>
      </w:r>
      <w:r>
        <w:tab/>
      </w:r>
      <w:r>
        <w:tab/>
      </w:r>
    </w:p>
    <w:p w14:paraId="7AF4C196" w14:textId="77777777" w:rsidR="00870618" w:rsidRDefault="00870618" w:rsidP="00AD37F9"/>
    <w:p w14:paraId="1AB3979F" w14:textId="77777777" w:rsidR="00C5752A" w:rsidRDefault="00AD37F9" w:rsidP="00AD37F9">
      <w:r>
        <w:t>Parent /Guardian Signature _________________________________________________</w:t>
      </w:r>
    </w:p>
    <w:p w14:paraId="76CC7976" w14:textId="77777777" w:rsidR="00870618" w:rsidRDefault="00870618" w:rsidP="00AD37F9"/>
    <w:p w14:paraId="1D5CA7BE" w14:textId="77777777" w:rsidR="000B40C6" w:rsidRPr="000B40C6" w:rsidRDefault="000B40C6" w:rsidP="00516A90">
      <w:pPr>
        <w:jc w:val="center"/>
        <w:rPr>
          <w:bCs/>
        </w:rPr>
      </w:pPr>
    </w:p>
    <w:p w14:paraId="069BF1E1" w14:textId="77777777" w:rsidR="000B40C6" w:rsidRPr="000B40C6" w:rsidRDefault="000B40C6" w:rsidP="000B40C6">
      <w:pPr>
        <w:jc w:val="center"/>
        <w:rPr>
          <w:bCs/>
        </w:rPr>
      </w:pPr>
    </w:p>
    <w:p w14:paraId="279AEDA7" w14:textId="77777777" w:rsidR="00870618" w:rsidRDefault="00870618" w:rsidP="00AD37F9"/>
    <w:p w14:paraId="7D9BD9E2" w14:textId="77777777" w:rsidR="00870618" w:rsidRDefault="00870618" w:rsidP="00AD37F9"/>
    <w:p w14:paraId="5F02B879" w14:textId="77777777" w:rsidR="00870618" w:rsidRDefault="00870618" w:rsidP="00AD37F9"/>
    <w:p w14:paraId="066BE017" w14:textId="77777777" w:rsidR="00870618" w:rsidRDefault="00870618" w:rsidP="00AD37F9"/>
    <w:p w14:paraId="73807592" w14:textId="77777777" w:rsidR="00870618" w:rsidRDefault="00870618" w:rsidP="00AD37F9"/>
    <w:p w14:paraId="222B4A1E" w14:textId="77777777" w:rsidR="00870618" w:rsidRDefault="00870618" w:rsidP="00AD37F9"/>
    <w:p w14:paraId="71C71FE9" w14:textId="77777777" w:rsidR="00870618" w:rsidRDefault="00870618" w:rsidP="00AD37F9"/>
    <w:p w14:paraId="7F2024A1" w14:textId="77777777" w:rsidR="00870618" w:rsidRDefault="00870618" w:rsidP="00AD37F9"/>
    <w:p w14:paraId="0F2A1F6A" w14:textId="77777777" w:rsidR="00870618" w:rsidRDefault="00870618" w:rsidP="00AD37F9"/>
    <w:p w14:paraId="5E03E0C6" w14:textId="77777777" w:rsidR="00870618" w:rsidRDefault="00870618" w:rsidP="00AD37F9"/>
    <w:p w14:paraId="55D2FFC5" w14:textId="77777777" w:rsidR="00870618" w:rsidRDefault="00870618" w:rsidP="00AD37F9"/>
    <w:p w14:paraId="1AAAFB5D" w14:textId="77777777" w:rsidR="00870618" w:rsidRDefault="00870618" w:rsidP="00AD37F9"/>
    <w:p w14:paraId="2C79ED9C" w14:textId="77777777" w:rsidR="00870618" w:rsidRDefault="00870618" w:rsidP="00AD37F9"/>
    <w:p w14:paraId="5C9D56CE" w14:textId="77777777" w:rsidR="00870618" w:rsidRDefault="00870618" w:rsidP="00AD37F9"/>
    <w:p w14:paraId="1B181493" w14:textId="77777777" w:rsidR="00870618" w:rsidRDefault="00870618" w:rsidP="00AD37F9"/>
    <w:p w14:paraId="05DA08EC" w14:textId="77777777" w:rsidR="00870618" w:rsidRDefault="00870618" w:rsidP="00AD37F9"/>
    <w:p w14:paraId="1894FE15" w14:textId="77777777" w:rsidR="00870618" w:rsidRDefault="00870618" w:rsidP="00AD37F9"/>
    <w:p w14:paraId="26E435E2" w14:textId="77777777" w:rsidR="00870618" w:rsidRDefault="00870618" w:rsidP="00AD37F9"/>
    <w:p w14:paraId="1BF3F92B" w14:textId="77777777" w:rsidR="00870618" w:rsidRDefault="00870618" w:rsidP="00AD37F9"/>
    <w:p w14:paraId="79AAA6D5" w14:textId="77777777" w:rsidR="00870618" w:rsidRDefault="00870618" w:rsidP="00AD37F9"/>
    <w:p w14:paraId="22CF2CC5" w14:textId="77777777" w:rsidR="00870618" w:rsidRDefault="00870618" w:rsidP="00AD37F9"/>
    <w:p w14:paraId="00F550EB" w14:textId="77777777" w:rsidR="00870618" w:rsidRDefault="00870618" w:rsidP="00AD37F9"/>
    <w:p w14:paraId="5E2E088F" w14:textId="77777777" w:rsidR="00870618" w:rsidRDefault="00870618" w:rsidP="00AD37F9"/>
    <w:p w14:paraId="270B30D7" w14:textId="77777777" w:rsidR="00870618" w:rsidRDefault="00870618" w:rsidP="00AD37F9"/>
    <w:p w14:paraId="735D73B5" w14:textId="77777777" w:rsidR="00870618" w:rsidRDefault="00870618" w:rsidP="00AD37F9"/>
    <w:p w14:paraId="632CCB28" w14:textId="77777777" w:rsidR="002C1B22" w:rsidRDefault="002C1B22" w:rsidP="002C1B22">
      <w:pPr>
        <w:jc w:val="center"/>
      </w:pPr>
    </w:p>
    <w:p w14:paraId="487AA6A8" w14:textId="77777777" w:rsidR="002C1B22" w:rsidRDefault="002C1B22" w:rsidP="002C1B22">
      <w:pPr>
        <w:jc w:val="center"/>
      </w:pPr>
      <w:r>
        <w:lastRenderedPageBreak/>
        <w:t>Place photo here.</w:t>
      </w:r>
    </w:p>
    <w:p w14:paraId="24584ECE" w14:textId="77777777" w:rsidR="002C1B22" w:rsidRDefault="002C1B22" w:rsidP="002C1B22">
      <w:pPr>
        <w:jc w:val="center"/>
      </w:pPr>
    </w:p>
    <w:p w14:paraId="6AD3EB28" w14:textId="77777777" w:rsidR="002C1B22" w:rsidRDefault="002C1B22" w:rsidP="002C1B22">
      <w:pPr>
        <w:jc w:val="center"/>
      </w:pPr>
    </w:p>
    <w:p w14:paraId="5EF151D2" w14:textId="77777777" w:rsidR="002C1B22" w:rsidRDefault="002C1B22" w:rsidP="002C1B22">
      <w:pPr>
        <w:jc w:val="center"/>
      </w:pPr>
    </w:p>
    <w:p w14:paraId="6ADCBB87" w14:textId="77777777" w:rsidR="002C1B22" w:rsidRDefault="002C1B22" w:rsidP="002C1B22">
      <w:pPr>
        <w:jc w:val="center"/>
      </w:pPr>
    </w:p>
    <w:p w14:paraId="31132CDE" w14:textId="77777777" w:rsidR="002C1B22" w:rsidRDefault="002C1B22" w:rsidP="002C1B22">
      <w:pPr>
        <w:jc w:val="center"/>
      </w:pPr>
    </w:p>
    <w:p w14:paraId="47AD2008" w14:textId="77777777" w:rsidR="002C1B22" w:rsidRDefault="002C1B22" w:rsidP="002C1B22">
      <w:pPr>
        <w:jc w:val="center"/>
      </w:pPr>
    </w:p>
    <w:p w14:paraId="57B2B583" w14:textId="77777777" w:rsidR="002C1B22" w:rsidRDefault="002C1B22" w:rsidP="002C1B22">
      <w:pPr>
        <w:jc w:val="center"/>
      </w:pPr>
    </w:p>
    <w:p w14:paraId="7DEA3DED" w14:textId="77777777" w:rsidR="002C1B22" w:rsidRDefault="002C1B22" w:rsidP="002C1B22">
      <w:pPr>
        <w:jc w:val="center"/>
      </w:pPr>
    </w:p>
    <w:p w14:paraId="1E56970C" w14:textId="77777777" w:rsidR="002C1B22" w:rsidRDefault="002C1B22" w:rsidP="002C1B22">
      <w:pPr>
        <w:jc w:val="center"/>
      </w:pPr>
    </w:p>
    <w:p w14:paraId="7AED7B0D" w14:textId="77777777" w:rsidR="002C1B22" w:rsidRDefault="002C1B22" w:rsidP="002C1B22">
      <w:pPr>
        <w:jc w:val="center"/>
      </w:pPr>
    </w:p>
    <w:p w14:paraId="03969DCF" w14:textId="77777777" w:rsidR="002C1B22" w:rsidRDefault="002C1B22" w:rsidP="002C1B22">
      <w:pPr>
        <w:jc w:val="center"/>
      </w:pPr>
    </w:p>
    <w:p w14:paraId="4430B9E2" w14:textId="77777777" w:rsidR="002C1B22" w:rsidRDefault="002C1B22" w:rsidP="002C1B22">
      <w:pPr>
        <w:jc w:val="center"/>
      </w:pPr>
    </w:p>
    <w:p w14:paraId="1C57E8F9" w14:textId="77777777" w:rsidR="002C1B22" w:rsidRDefault="002C1B22" w:rsidP="002C1B22">
      <w:pPr>
        <w:jc w:val="center"/>
      </w:pPr>
    </w:p>
    <w:p w14:paraId="73915213" w14:textId="77777777" w:rsidR="002C1B22" w:rsidRDefault="002C1B22" w:rsidP="002C1B22">
      <w:pPr>
        <w:jc w:val="center"/>
      </w:pPr>
    </w:p>
    <w:p w14:paraId="290696E5" w14:textId="77777777" w:rsidR="002C1B22" w:rsidRDefault="002C1B22" w:rsidP="002C1B22">
      <w:pPr>
        <w:jc w:val="center"/>
      </w:pPr>
    </w:p>
    <w:p w14:paraId="7CD7898F" w14:textId="77777777" w:rsidR="002C1B22" w:rsidRDefault="002C1B22" w:rsidP="002C1B22">
      <w:pPr>
        <w:jc w:val="center"/>
      </w:pPr>
    </w:p>
    <w:p w14:paraId="73C51FE4" w14:textId="77777777" w:rsidR="002C1B22" w:rsidRDefault="002C1B22" w:rsidP="002C1B22">
      <w:pPr>
        <w:jc w:val="center"/>
      </w:pPr>
    </w:p>
    <w:p w14:paraId="6C657213" w14:textId="77777777" w:rsidR="002C1B22" w:rsidRDefault="002C1B22" w:rsidP="002C1B22">
      <w:pPr>
        <w:jc w:val="center"/>
      </w:pPr>
    </w:p>
    <w:p w14:paraId="0AD633AC" w14:textId="77777777" w:rsidR="002C1B22" w:rsidRDefault="002C1B22" w:rsidP="002C1B22">
      <w:pPr>
        <w:jc w:val="center"/>
      </w:pPr>
    </w:p>
    <w:p w14:paraId="56890F32" w14:textId="77777777" w:rsidR="002C1B22" w:rsidRDefault="002C1B22" w:rsidP="002C1B22">
      <w:pPr>
        <w:jc w:val="center"/>
      </w:pPr>
    </w:p>
    <w:p w14:paraId="6318D677" w14:textId="77777777" w:rsidR="002C1B22" w:rsidRDefault="002C1B22" w:rsidP="002C1B22">
      <w:pPr>
        <w:jc w:val="center"/>
      </w:pPr>
    </w:p>
    <w:p w14:paraId="4AE8833F" w14:textId="77777777" w:rsidR="002C1B22" w:rsidRDefault="002C1B22" w:rsidP="002C1B22">
      <w:pPr>
        <w:jc w:val="center"/>
      </w:pPr>
    </w:p>
    <w:p w14:paraId="54FFF6EE" w14:textId="77777777" w:rsidR="002C1B22" w:rsidRDefault="002C1B22" w:rsidP="002C1B22">
      <w:pPr>
        <w:jc w:val="center"/>
      </w:pPr>
    </w:p>
    <w:p w14:paraId="7AB0E9A4" w14:textId="77777777" w:rsidR="002C1B22" w:rsidRDefault="002C1B22" w:rsidP="002C1B22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2C1B22" w14:paraId="51309D9D" w14:textId="77777777" w:rsidTr="00F5155A">
        <w:tc>
          <w:tcPr>
            <w:tcW w:w="5000" w:type="pct"/>
          </w:tcPr>
          <w:p w14:paraId="700028F8" w14:textId="77777777" w:rsidR="002C1B22" w:rsidRPr="00F5155A" w:rsidRDefault="002C1B22" w:rsidP="00F5155A">
            <w:pPr>
              <w:autoSpaceDE w:val="0"/>
              <w:autoSpaceDN w:val="0"/>
              <w:adjustRightInd w:val="0"/>
              <w:rPr>
                <w:rFonts w:ascii="Arial" w:hAnsi="Arial"/>
                <w:color w:val="7F0000"/>
                <w:sz w:val="20"/>
                <w:szCs w:val="20"/>
              </w:rPr>
            </w:pPr>
            <w:r>
              <w:t>Add caption here.</w:t>
            </w:r>
            <w:r w:rsidRPr="00F5155A">
              <w:rPr>
                <w:rFonts w:ascii="Arial" w:hAnsi="Arial"/>
                <w:color w:val="7F0000"/>
                <w:sz w:val="20"/>
                <w:szCs w:val="20"/>
              </w:rPr>
              <w:t xml:space="preserve"> </w:t>
            </w:r>
          </w:p>
        </w:tc>
      </w:tr>
    </w:tbl>
    <w:p w14:paraId="511B830D" w14:textId="77777777" w:rsidR="002C1B22" w:rsidRDefault="002C1B22" w:rsidP="002C1B22">
      <w:pPr>
        <w:jc w:val="center"/>
      </w:pPr>
    </w:p>
    <w:p w14:paraId="277F5C98" w14:textId="77777777" w:rsidR="002C1B22" w:rsidRDefault="002C1B22" w:rsidP="002C1B22">
      <w:pPr>
        <w:jc w:val="center"/>
      </w:pPr>
    </w:p>
    <w:p w14:paraId="5C100903" w14:textId="77777777" w:rsidR="002C1B22" w:rsidRDefault="002C1B22" w:rsidP="002C1B22">
      <w:pPr>
        <w:jc w:val="center"/>
      </w:pPr>
    </w:p>
    <w:p w14:paraId="6E36911A" w14:textId="77777777" w:rsidR="002C1B22" w:rsidRDefault="002C1B22" w:rsidP="002C1B22">
      <w:pPr>
        <w:jc w:val="center"/>
      </w:pPr>
    </w:p>
    <w:p w14:paraId="3E698A8E" w14:textId="77777777" w:rsidR="002C1B22" w:rsidRDefault="002C1B22" w:rsidP="002C1B22">
      <w:pPr>
        <w:jc w:val="center"/>
      </w:pPr>
    </w:p>
    <w:p w14:paraId="71F54A04" w14:textId="77777777" w:rsidR="002C1B22" w:rsidRDefault="002C1B22" w:rsidP="002C1B22">
      <w:pPr>
        <w:jc w:val="center"/>
      </w:pPr>
    </w:p>
    <w:p w14:paraId="6A2572E3" w14:textId="77777777" w:rsidR="002C1B22" w:rsidRDefault="002C1B22" w:rsidP="002C1B22">
      <w:pPr>
        <w:jc w:val="center"/>
      </w:pPr>
    </w:p>
    <w:p w14:paraId="39B55CD6" w14:textId="77777777" w:rsidR="002C1B22" w:rsidRDefault="002C1B22" w:rsidP="002C1B22">
      <w:pPr>
        <w:jc w:val="center"/>
      </w:pPr>
    </w:p>
    <w:p w14:paraId="7DB74692" w14:textId="77777777" w:rsidR="002C1B22" w:rsidRDefault="002C1B22" w:rsidP="002C1B22">
      <w:pPr>
        <w:jc w:val="center"/>
      </w:pPr>
    </w:p>
    <w:p w14:paraId="7B1B3E28" w14:textId="77777777" w:rsidR="002C1B22" w:rsidRDefault="002C1B22" w:rsidP="002C1B22">
      <w:pPr>
        <w:jc w:val="center"/>
      </w:pPr>
    </w:p>
    <w:p w14:paraId="5F2C6CC1" w14:textId="77777777" w:rsidR="002C1B22" w:rsidRDefault="002C1B22" w:rsidP="002C1B22">
      <w:pPr>
        <w:jc w:val="center"/>
      </w:pPr>
    </w:p>
    <w:p w14:paraId="46551B6E" w14:textId="77777777" w:rsidR="002C1B22" w:rsidRDefault="002C1B22" w:rsidP="002C1B22">
      <w:r>
        <w:tab/>
      </w:r>
    </w:p>
    <w:p w14:paraId="4A0A1357" w14:textId="77777777" w:rsidR="002C1B22" w:rsidRDefault="002C1B22" w:rsidP="002C1B22"/>
    <w:p w14:paraId="7F94DC46" w14:textId="77777777" w:rsidR="002C1B22" w:rsidRDefault="002C1B22" w:rsidP="002C1B22"/>
    <w:p w14:paraId="0CD36A4F" w14:textId="77777777" w:rsidR="002C1B22" w:rsidRDefault="002C1B22" w:rsidP="002C1B22"/>
    <w:p w14:paraId="25A21C5D" w14:textId="77777777" w:rsidR="002C1B22" w:rsidRDefault="002C1B22" w:rsidP="002C1B22"/>
    <w:p w14:paraId="5726D016" w14:textId="77777777" w:rsidR="002C1B22" w:rsidRDefault="002C1B22" w:rsidP="002C1B22">
      <w:pPr>
        <w:jc w:val="center"/>
      </w:pPr>
    </w:p>
    <w:p w14:paraId="0709AD98" w14:textId="77777777" w:rsidR="002C1B22" w:rsidRDefault="002C1B22" w:rsidP="002C1B22">
      <w:pPr>
        <w:jc w:val="center"/>
      </w:pPr>
    </w:p>
    <w:p w14:paraId="19554C47" w14:textId="77777777" w:rsidR="002C1B22" w:rsidRDefault="002C1B22" w:rsidP="002C1B22">
      <w:pPr>
        <w:jc w:val="center"/>
      </w:pPr>
    </w:p>
    <w:p w14:paraId="785C1223" w14:textId="77777777" w:rsidR="002C1B22" w:rsidRDefault="002C1B22" w:rsidP="002C1B22">
      <w:pPr>
        <w:jc w:val="center"/>
      </w:pPr>
    </w:p>
    <w:p w14:paraId="7F30BA74" w14:textId="77777777" w:rsidR="002C1B22" w:rsidRDefault="002C1B22" w:rsidP="002C1B22">
      <w:pPr>
        <w:jc w:val="center"/>
      </w:pPr>
    </w:p>
    <w:p w14:paraId="0B6DEA02" w14:textId="77777777" w:rsidR="002C1B22" w:rsidRDefault="002C1B22" w:rsidP="002C1B22">
      <w:pPr>
        <w:jc w:val="center"/>
      </w:pPr>
      <w:r>
        <w:t>Place photo here.</w:t>
      </w:r>
    </w:p>
    <w:p w14:paraId="12B6F791" w14:textId="77777777" w:rsidR="002C1B22" w:rsidRDefault="002C1B22" w:rsidP="002C1B22">
      <w:pPr>
        <w:jc w:val="center"/>
      </w:pPr>
    </w:p>
    <w:p w14:paraId="104428EE" w14:textId="77777777" w:rsidR="002C1B22" w:rsidRDefault="002C1B22" w:rsidP="002C1B22">
      <w:pPr>
        <w:jc w:val="center"/>
      </w:pPr>
    </w:p>
    <w:p w14:paraId="21E2EF3B" w14:textId="77777777" w:rsidR="002C1B22" w:rsidRDefault="002C1B22" w:rsidP="002C1B22">
      <w:pPr>
        <w:jc w:val="center"/>
      </w:pPr>
    </w:p>
    <w:p w14:paraId="1A0069D3" w14:textId="77777777" w:rsidR="002C1B22" w:rsidRDefault="002C1B22" w:rsidP="002C1B22">
      <w:pPr>
        <w:jc w:val="center"/>
      </w:pPr>
    </w:p>
    <w:p w14:paraId="1CE890C2" w14:textId="77777777" w:rsidR="002C1B22" w:rsidRDefault="002C1B22" w:rsidP="002C1B22">
      <w:pPr>
        <w:jc w:val="center"/>
      </w:pPr>
    </w:p>
    <w:p w14:paraId="2106126F" w14:textId="77777777" w:rsidR="002C1B22" w:rsidRDefault="002C1B22" w:rsidP="002C1B22">
      <w:pPr>
        <w:jc w:val="center"/>
      </w:pPr>
    </w:p>
    <w:p w14:paraId="00FDE965" w14:textId="77777777" w:rsidR="002C1B22" w:rsidRDefault="002C1B22" w:rsidP="002C1B22">
      <w:pPr>
        <w:jc w:val="center"/>
      </w:pPr>
    </w:p>
    <w:p w14:paraId="27EF7C98" w14:textId="77777777" w:rsidR="002C1B22" w:rsidRDefault="002C1B22" w:rsidP="002C1B22">
      <w:pPr>
        <w:jc w:val="center"/>
      </w:pPr>
    </w:p>
    <w:p w14:paraId="298B8FD7" w14:textId="77777777" w:rsidR="002C1B22" w:rsidRDefault="002C1B22" w:rsidP="002C1B22">
      <w:pPr>
        <w:jc w:val="center"/>
      </w:pPr>
    </w:p>
    <w:p w14:paraId="6A19E80F" w14:textId="77777777" w:rsidR="002C1B22" w:rsidRDefault="002C1B22" w:rsidP="002C1B22">
      <w:pPr>
        <w:jc w:val="center"/>
      </w:pPr>
    </w:p>
    <w:p w14:paraId="7EE86B70" w14:textId="77777777" w:rsidR="002C1B22" w:rsidRDefault="002C1B22" w:rsidP="002C1B22">
      <w:pPr>
        <w:jc w:val="center"/>
      </w:pPr>
    </w:p>
    <w:p w14:paraId="356EA412" w14:textId="77777777" w:rsidR="002C1B22" w:rsidRDefault="002C1B22" w:rsidP="002C1B22">
      <w:pPr>
        <w:jc w:val="center"/>
      </w:pPr>
    </w:p>
    <w:p w14:paraId="70990E18" w14:textId="77777777" w:rsidR="002C1B22" w:rsidRDefault="002C1B22" w:rsidP="002C1B22">
      <w:pPr>
        <w:jc w:val="center"/>
      </w:pPr>
    </w:p>
    <w:p w14:paraId="3ABE9A77" w14:textId="77777777" w:rsidR="002C1B22" w:rsidRDefault="002C1B22" w:rsidP="002C1B22">
      <w:pPr>
        <w:jc w:val="center"/>
      </w:pPr>
    </w:p>
    <w:p w14:paraId="3D38A8B6" w14:textId="77777777" w:rsidR="002C1B22" w:rsidRDefault="002C1B22" w:rsidP="002C1B22">
      <w:pPr>
        <w:jc w:val="center"/>
      </w:pPr>
    </w:p>
    <w:p w14:paraId="41AD3405" w14:textId="77777777" w:rsidR="002C1B22" w:rsidRDefault="002C1B22" w:rsidP="002C1B22">
      <w:pPr>
        <w:jc w:val="center"/>
      </w:pPr>
    </w:p>
    <w:p w14:paraId="2CB17EDB" w14:textId="77777777" w:rsidR="002C1B22" w:rsidRDefault="002C1B22" w:rsidP="002C1B22">
      <w:pPr>
        <w:jc w:val="center"/>
      </w:pPr>
    </w:p>
    <w:p w14:paraId="305C65A3" w14:textId="77777777" w:rsidR="002C1B22" w:rsidRDefault="002C1B22" w:rsidP="002C1B22">
      <w:pPr>
        <w:jc w:val="center"/>
      </w:pPr>
    </w:p>
    <w:p w14:paraId="63B3DC07" w14:textId="77777777" w:rsidR="002C1B22" w:rsidRDefault="002C1B22" w:rsidP="002C1B22">
      <w:pPr>
        <w:jc w:val="center"/>
      </w:pPr>
    </w:p>
    <w:p w14:paraId="060CF321" w14:textId="77777777" w:rsidR="002C1B22" w:rsidRDefault="002C1B22" w:rsidP="002C1B22">
      <w:pPr>
        <w:jc w:val="center"/>
      </w:pPr>
    </w:p>
    <w:p w14:paraId="39D7F2C2" w14:textId="77777777" w:rsidR="002C1B22" w:rsidRDefault="002C1B22" w:rsidP="002C1B22">
      <w:pPr>
        <w:jc w:val="center"/>
      </w:pPr>
    </w:p>
    <w:p w14:paraId="2C88D80A" w14:textId="77777777" w:rsidR="002C1B22" w:rsidRDefault="002C1B22" w:rsidP="002C1B22">
      <w:pPr>
        <w:jc w:val="center"/>
      </w:pPr>
    </w:p>
    <w:p w14:paraId="18D4D020" w14:textId="77777777" w:rsidR="002C1B22" w:rsidRDefault="002C1B22" w:rsidP="002C1B22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2C1B22" w14:paraId="58E6E7D8" w14:textId="77777777" w:rsidTr="00F5155A">
        <w:tc>
          <w:tcPr>
            <w:tcW w:w="5000" w:type="pct"/>
          </w:tcPr>
          <w:p w14:paraId="374122F5" w14:textId="77777777" w:rsidR="002C1B22" w:rsidRPr="00F5155A" w:rsidRDefault="002C1B22" w:rsidP="00F5155A">
            <w:pPr>
              <w:autoSpaceDE w:val="0"/>
              <w:autoSpaceDN w:val="0"/>
              <w:adjustRightInd w:val="0"/>
              <w:rPr>
                <w:rFonts w:ascii="Arial" w:hAnsi="Arial"/>
                <w:color w:val="7F0000"/>
                <w:sz w:val="20"/>
                <w:szCs w:val="20"/>
              </w:rPr>
            </w:pPr>
            <w:r>
              <w:t>Add caption here.</w:t>
            </w:r>
            <w:r w:rsidRPr="00F5155A">
              <w:rPr>
                <w:rFonts w:ascii="Arial" w:hAnsi="Arial"/>
                <w:color w:val="7F0000"/>
                <w:sz w:val="20"/>
                <w:szCs w:val="20"/>
              </w:rPr>
              <w:t xml:space="preserve"> </w:t>
            </w:r>
          </w:p>
        </w:tc>
      </w:tr>
    </w:tbl>
    <w:p w14:paraId="2D593751" w14:textId="77777777" w:rsidR="002C1B22" w:rsidRPr="00923103" w:rsidRDefault="002C1B22" w:rsidP="002C1B22">
      <w:pPr>
        <w:jc w:val="center"/>
      </w:pPr>
    </w:p>
    <w:p w14:paraId="52ABDCD7" w14:textId="77777777" w:rsidR="002C1B22" w:rsidRDefault="002C1B22" w:rsidP="002C1B22">
      <w:pPr>
        <w:tabs>
          <w:tab w:val="left" w:pos="4965"/>
        </w:tabs>
      </w:pPr>
    </w:p>
    <w:p w14:paraId="264409B6" w14:textId="77777777" w:rsidR="002C1B22" w:rsidRDefault="002C1B22" w:rsidP="002C1B22">
      <w:pPr>
        <w:tabs>
          <w:tab w:val="left" w:pos="4965"/>
        </w:tabs>
      </w:pPr>
    </w:p>
    <w:p w14:paraId="1B354A49" w14:textId="77777777" w:rsidR="002C1B22" w:rsidRDefault="002C1B22" w:rsidP="002C1B22">
      <w:pPr>
        <w:tabs>
          <w:tab w:val="left" w:pos="4965"/>
        </w:tabs>
      </w:pPr>
    </w:p>
    <w:p w14:paraId="666F8AB7" w14:textId="77777777" w:rsidR="002C1B22" w:rsidRDefault="002C1B22" w:rsidP="002C1B22">
      <w:pPr>
        <w:tabs>
          <w:tab w:val="left" w:pos="4965"/>
        </w:tabs>
      </w:pPr>
    </w:p>
    <w:p w14:paraId="60297129" w14:textId="77777777" w:rsidR="002C1B22" w:rsidRDefault="002C1B22" w:rsidP="002C1B22">
      <w:pPr>
        <w:tabs>
          <w:tab w:val="left" w:pos="4965"/>
        </w:tabs>
      </w:pPr>
    </w:p>
    <w:p w14:paraId="30E71434" w14:textId="77777777" w:rsidR="002C1B22" w:rsidRDefault="002C1B22" w:rsidP="002C1B22">
      <w:pPr>
        <w:tabs>
          <w:tab w:val="left" w:pos="4965"/>
        </w:tabs>
      </w:pPr>
    </w:p>
    <w:p w14:paraId="2BFECE5B" w14:textId="77777777" w:rsidR="002C1B22" w:rsidRDefault="002C1B22" w:rsidP="002C1B22">
      <w:pPr>
        <w:tabs>
          <w:tab w:val="left" w:pos="4965"/>
        </w:tabs>
      </w:pPr>
    </w:p>
    <w:p w14:paraId="693F4D20" w14:textId="77777777" w:rsidR="002C1B22" w:rsidRDefault="002C1B22" w:rsidP="002C1B22">
      <w:pPr>
        <w:tabs>
          <w:tab w:val="left" w:pos="4965"/>
        </w:tabs>
      </w:pPr>
    </w:p>
    <w:p w14:paraId="3C7EBD2F" w14:textId="77777777" w:rsidR="002C1B22" w:rsidRDefault="002C1B22" w:rsidP="002C1B22">
      <w:pPr>
        <w:tabs>
          <w:tab w:val="left" w:pos="4965"/>
        </w:tabs>
      </w:pPr>
    </w:p>
    <w:p w14:paraId="652C97E0" w14:textId="77777777" w:rsidR="002C1B22" w:rsidRDefault="002C1B22" w:rsidP="002C1B22">
      <w:pPr>
        <w:tabs>
          <w:tab w:val="left" w:pos="4965"/>
        </w:tabs>
      </w:pPr>
    </w:p>
    <w:p w14:paraId="7ACB6A7A" w14:textId="77777777" w:rsidR="002C1B22" w:rsidRDefault="002C1B22" w:rsidP="002C1B22"/>
    <w:p w14:paraId="68C0BF0E" w14:textId="77777777" w:rsidR="002C1B22" w:rsidRDefault="002C1B22" w:rsidP="002C1B22"/>
    <w:p w14:paraId="456E7C23" w14:textId="77777777" w:rsidR="002C1B22" w:rsidRDefault="002C1B22" w:rsidP="002C1B22"/>
    <w:p w14:paraId="3A9D34D0" w14:textId="77777777" w:rsidR="002C1B22" w:rsidRDefault="002C1B22" w:rsidP="002C1B22"/>
    <w:p w14:paraId="3BFFF132" w14:textId="77777777" w:rsidR="002C1B22" w:rsidRDefault="002C1B22" w:rsidP="002C1B22"/>
    <w:p w14:paraId="64D4D8A3" w14:textId="77777777" w:rsidR="002C1B22" w:rsidRDefault="002C1B22" w:rsidP="002C1B22">
      <w:pPr>
        <w:jc w:val="center"/>
      </w:pPr>
    </w:p>
    <w:p w14:paraId="5487DE5F" w14:textId="77777777" w:rsidR="002C1B22" w:rsidRDefault="002C1B22" w:rsidP="002C1B22">
      <w:pPr>
        <w:jc w:val="center"/>
      </w:pPr>
    </w:p>
    <w:p w14:paraId="7B6AD7B2" w14:textId="77777777" w:rsidR="002C1B22" w:rsidRDefault="002C1B22" w:rsidP="002C1B22">
      <w:pPr>
        <w:jc w:val="center"/>
      </w:pPr>
    </w:p>
    <w:p w14:paraId="4CE1CB2A" w14:textId="77777777" w:rsidR="002C1B22" w:rsidRDefault="002C1B22" w:rsidP="002C1B22">
      <w:pPr>
        <w:jc w:val="center"/>
      </w:pPr>
    </w:p>
    <w:p w14:paraId="0D3BDBB5" w14:textId="77777777" w:rsidR="002C1B22" w:rsidRDefault="002C1B22" w:rsidP="002C1B22">
      <w:pPr>
        <w:jc w:val="center"/>
      </w:pPr>
      <w:r>
        <w:lastRenderedPageBreak/>
        <w:t>Place photo here.</w:t>
      </w:r>
    </w:p>
    <w:p w14:paraId="4C68733D" w14:textId="77777777" w:rsidR="002C1B22" w:rsidRDefault="002C1B22" w:rsidP="002C1B22">
      <w:pPr>
        <w:jc w:val="center"/>
      </w:pPr>
    </w:p>
    <w:p w14:paraId="5E19C5BF" w14:textId="77777777" w:rsidR="002C1B22" w:rsidRDefault="002C1B22" w:rsidP="002C1B22">
      <w:pPr>
        <w:jc w:val="center"/>
      </w:pPr>
    </w:p>
    <w:p w14:paraId="1DC42162" w14:textId="77777777" w:rsidR="002C1B22" w:rsidRDefault="002C1B22" w:rsidP="002C1B22">
      <w:pPr>
        <w:jc w:val="center"/>
      </w:pPr>
    </w:p>
    <w:p w14:paraId="08415CC9" w14:textId="77777777" w:rsidR="002C1B22" w:rsidRDefault="002C1B22" w:rsidP="002C1B22">
      <w:pPr>
        <w:jc w:val="center"/>
      </w:pPr>
    </w:p>
    <w:p w14:paraId="4E9136A1" w14:textId="77777777" w:rsidR="002C1B22" w:rsidRDefault="002C1B22" w:rsidP="002C1B22">
      <w:pPr>
        <w:jc w:val="center"/>
      </w:pPr>
    </w:p>
    <w:p w14:paraId="33E98D64" w14:textId="77777777" w:rsidR="002C1B22" w:rsidRDefault="002C1B22" w:rsidP="002C1B22">
      <w:pPr>
        <w:jc w:val="center"/>
      </w:pPr>
    </w:p>
    <w:p w14:paraId="21E1F312" w14:textId="77777777" w:rsidR="002C1B22" w:rsidRDefault="002C1B22" w:rsidP="002C1B22">
      <w:pPr>
        <w:jc w:val="center"/>
      </w:pPr>
    </w:p>
    <w:p w14:paraId="7436C6CA" w14:textId="77777777" w:rsidR="002C1B22" w:rsidRDefault="002C1B22" w:rsidP="002C1B22">
      <w:pPr>
        <w:jc w:val="center"/>
      </w:pPr>
    </w:p>
    <w:p w14:paraId="747517A2" w14:textId="77777777" w:rsidR="002C1B22" w:rsidRDefault="002C1B22" w:rsidP="002C1B22">
      <w:pPr>
        <w:jc w:val="center"/>
      </w:pPr>
    </w:p>
    <w:p w14:paraId="4B18A367" w14:textId="77777777" w:rsidR="002C1B22" w:rsidRDefault="002C1B22" w:rsidP="002C1B22">
      <w:pPr>
        <w:jc w:val="center"/>
      </w:pPr>
    </w:p>
    <w:p w14:paraId="0B418282" w14:textId="77777777" w:rsidR="002C1B22" w:rsidRDefault="002C1B22" w:rsidP="002C1B22">
      <w:pPr>
        <w:jc w:val="center"/>
      </w:pPr>
    </w:p>
    <w:p w14:paraId="6B3871C4" w14:textId="77777777" w:rsidR="002C1B22" w:rsidRDefault="002C1B22" w:rsidP="002C1B22">
      <w:pPr>
        <w:jc w:val="center"/>
      </w:pPr>
    </w:p>
    <w:p w14:paraId="6F716369" w14:textId="77777777" w:rsidR="002C1B22" w:rsidRDefault="002C1B22" w:rsidP="002C1B22">
      <w:pPr>
        <w:jc w:val="center"/>
      </w:pPr>
    </w:p>
    <w:p w14:paraId="6BFFB30B" w14:textId="77777777" w:rsidR="002C1B22" w:rsidRDefault="002C1B22" w:rsidP="002C1B22">
      <w:pPr>
        <w:jc w:val="center"/>
      </w:pPr>
    </w:p>
    <w:p w14:paraId="4B84AF99" w14:textId="77777777" w:rsidR="002C1B22" w:rsidRDefault="002C1B22" w:rsidP="002C1B22">
      <w:pPr>
        <w:jc w:val="center"/>
      </w:pPr>
    </w:p>
    <w:p w14:paraId="3C514B23" w14:textId="77777777" w:rsidR="002C1B22" w:rsidRDefault="002C1B22" w:rsidP="002C1B22">
      <w:pPr>
        <w:jc w:val="center"/>
      </w:pPr>
    </w:p>
    <w:p w14:paraId="15BC4D4B" w14:textId="77777777" w:rsidR="002C1B22" w:rsidRDefault="002C1B22" w:rsidP="002C1B22">
      <w:pPr>
        <w:jc w:val="center"/>
      </w:pPr>
    </w:p>
    <w:p w14:paraId="73EDE5F9" w14:textId="77777777" w:rsidR="002C1B22" w:rsidRDefault="002C1B22" w:rsidP="002C1B22">
      <w:pPr>
        <w:jc w:val="center"/>
      </w:pPr>
    </w:p>
    <w:p w14:paraId="089C7659" w14:textId="77777777" w:rsidR="002C1B22" w:rsidRDefault="002C1B22" w:rsidP="002C1B22">
      <w:pPr>
        <w:jc w:val="center"/>
      </w:pPr>
    </w:p>
    <w:p w14:paraId="7574F597" w14:textId="77777777" w:rsidR="002C1B22" w:rsidRDefault="002C1B22" w:rsidP="002C1B22">
      <w:pPr>
        <w:jc w:val="center"/>
      </w:pPr>
    </w:p>
    <w:p w14:paraId="22FEAA14" w14:textId="77777777" w:rsidR="002C1B22" w:rsidRDefault="002C1B22" w:rsidP="002C1B22">
      <w:pPr>
        <w:jc w:val="center"/>
      </w:pPr>
    </w:p>
    <w:p w14:paraId="1ECF7D49" w14:textId="77777777" w:rsidR="002C1B22" w:rsidRDefault="002C1B22" w:rsidP="002C1B22">
      <w:pPr>
        <w:jc w:val="center"/>
      </w:pPr>
    </w:p>
    <w:p w14:paraId="19061FF4" w14:textId="77777777" w:rsidR="002C1B22" w:rsidRDefault="002C1B22" w:rsidP="002C1B22">
      <w:pPr>
        <w:jc w:val="center"/>
      </w:pPr>
    </w:p>
    <w:p w14:paraId="1B04A397" w14:textId="77777777" w:rsidR="002C1B22" w:rsidRDefault="002C1B22" w:rsidP="002C1B22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2C1B22" w14:paraId="7A0AF7E1" w14:textId="77777777" w:rsidTr="00F5155A">
        <w:tc>
          <w:tcPr>
            <w:tcW w:w="5000" w:type="pct"/>
          </w:tcPr>
          <w:p w14:paraId="1C04AA6E" w14:textId="77777777" w:rsidR="002C1B22" w:rsidRPr="00F5155A" w:rsidRDefault="002C1B22" w:rsidP="00F5155A">
            <w:pPr>
              <w:autoSpaceDE w:val="0"/>
              <w:autoSpaceDN w:val="0"/>
              <w:adjustRightInd w:val="0"/>
              <w:rPr>
                <w:rFonts w:ascii="Arial" w:hAnsi="Arial"/>
                <w:color w:val="7F0000"/>
                <w:sz w:val="20"/>
                <w:szCs w:val="20"/>
              </w:rPr>
            </w:pPr>
            <w:r>
              <w:t>Add caption here.</w:t>
            </w:r>
            <w:r w:rsidRPr="00F5155A">
              <w:rPr>
                <w:rFonts w:ascii="Arial" w:hAnsi="Arial"/>
                <w:color w:val="7F0000"/>
                <w:sz w:val="20"/>
                <w:szCs w:val="20"/>
              </w:rPr>
              <w:t xml:space="preserve"> </w:t>
            </w:r>
          </w:p>
        </w:tc>
      </w:tr>
    </w:tbl>
    <w:p w14:paraId="11D45C3E" w14:textId="77777777" w:rsidR="002C1B22" w:rsidRPr="00923103" w:rsidRDefault="002C1B22" w:rsidP="002C1B22">
      <w:pPr>
        <w:jc w:val="center"/>
      </w:pPr>
    </w:p>
    <w:p w14:paraId="1AE36069" w14:textId="77777777" w:rsidR="002C1B22" w:rsidRDefault="002C1B22" w:rsidP="002C1B22">
      <w:pPr>
        <w:tabs>
          <w:tab w:val="left" w:pos="4965"/>
        </w:tabs>
      </w:pPr>
    </w:p>
    <w:p w14:paraId="1FF6643A" w14:textId="77777777" w:rsidR="00F95566" w:rsidRDefault="00F95566" w:rsidP="002C1B22">
      <w:pPr>
        <w:tabs>
          <w:tab w:val="left" w:pos="4965"/>
        </w:tabs>
      </w:pPr>
    </w:p>
    <w:p w14:paraId="4A6FD4DE" w14:textId="77777777" w:rsidR="00F95566" w:rsidRDefault="00F95566" w:rsidP="002C1B22">
      <w:pPr>
        <w:tabs>
          <w:tab w:val="left" w:pos="4965"/>
        </w:tabs>
      </w:pPr>
    </w:p>
    <w:p w14:paraId="3F4633A5" w14:textId="77777777" w:rsidR="00F95566" w:rsidRDefault="00F95566" w:rsidP="002C1B22">
      <w:pPr>
        <w:tabs>
          <w:tab w:val="left" w:pos="4965"/>
        </w:tabs>
      </w:pPr>
    </w:p>
    <w:p w14:paraId="03382978" w14:textId="77777777" w:rsidR="00F95566" w:rsidRDefault="00F95566" w:rsidP="002C1B22">
      <w:pPr>
        <w:tabs>
          <w:tab w:val="left" w:pos="4965"/>
        </w:tabs>
      </w:pPr>
    </w:p>
    <w:p w14:paraId="1C9BA2FC" w14:textId="77777777" w:rsidR="00F95566" w:rsidRDefault="00F95566" w:rsidP="00F95566">
      <w:pPr>
        <w:tabs>
          <w:tab w:val="left" w:pos="4965"/>
        </w:tabs>
      </w:pPr>
    </w:p>
    <w:p w14:paraId="19C84E7B" w14:textId="77777777" w:rsidR="00F95566" w:rsidRDefault="00F95566" w:rsidP="00F95566">
      <w:pPr>
        <w:tabs>
          <w:tab w:val="left" w:pos="4965"/>
        </w:tabs>
      </w:pPr>
    </w:p>
    <w:p w14:paraId="34778041" w14:textId="77777777" w:rsidR="00F95566" w:rsidRDefault="00F95566" w:rsidP="00F95566">
      <w:pPr>
        <w:tabs>
          <w:tab w:val="left" w:pos="4965"/>
        </w:tabs>
      </w:pPr>
    </w:p>
    <w:p w14:paraId="67800099" w14:textId="77777777" w:rsidR="00F95566" w:rsidRDefault="00F95566" w:rsidP="00F95566">
      <w:pPr>
        <w:tabs>
          <w:tab w:val="left" w:pos="4965"/>
        </w:tabs>
      </w:pPr>
    </w:p>
    <w:p w14:paraId="34A3D642" w14:textId="77777777" w:rsidR="00F95566" w:rsidRDefault="00F95566" w:rsidP="00F95566">
      <w:pPr>
        <w:tabs>
          <w:tab w:val="left" w:pos="4965"/>
        </w:tabs>
      </w:pPr>
    </w:p>
    <w:p w14:paraId="0C5F724E" w14:textId="77777777" w:rsidR="00F95566" w:rsidRDefault="00F95566" w:rsidP="00F95566"/>
    <w:p w14:paraId="44B0C306" w14:textId="77777777" w:rsidR="00F95566" w:rsidRDefault="00F95566" w:rsidP="00F95566"/>
    <w:p w14:paraId="4C3688DB" w14:textId="77777777" w:rsidR="00F95566" w:rsidRDefault="00F95566" w:rsidP="00F95566"/>
    <w:p w14:paraId="632D24EE" w14:textId="77777777" w:rsidR="00F95566" w:rsidRDefault="00F95566" w:rsidP="00F95566"/>
    <w:p w14:paraId="55EEA377" w14:textId="77777777" w:rsidR="00F95566" w:rsidRDefault="00F95566" w:rsidP="00F95566"/>
    <w:p w14:paraId="3F01E060" w14:textId="77777777" w:rsidR="00F95566" w:rsidRDefault="00F95566" w:rsidP="00F95566">
      <w:pPr>
        <w:jc w:val="center"/>
      </w:pPr>
    </w:p>
    <w:p w14:paraId="46099C0A" w14:textId="77777777" w:rsidR="00F95566" w:rsidRDefault="00F95566" w:rsidP="00F95566">
      <w:pPr>
        <w:jc w:val="center"/>
      </w:pPr>
    </w:p>
    <w:p w14:paraId="79B40B50" w14:textId="77777777" w:rsidR="00F95566" w:rsidRDefault="00F95566" w:rsidP="00F95566">
      <w:pPr>
        <w:jc w:val="center"/>
      </w:pPr>
    </w:p>
    <w:p w14:paraId="0B22FA8C" w14:textId="77777777" w:rsidR="00F95566" w:rsidRDefault="00F95566" w:rsidP="00F95566">
      <w:pPr>
        <w:jc w:val="center"/>
      </w:pPr>
    </w:p>
    <w:p w14:paraId="57F27159" w14:textId="77777777" w:rsidR="00F95566" w:rsidRDefault="00F95566" w:rsidP="00F95566">
      <w:pPr>
        <w:jc w:val="center"/>
      </w:pPr>
      <w:r>
        <w:lastRenderedPageBreak/>
        <w:t>Place photo here.</w:t>
      </w:r>
    </w:p>
    <w:p w14:paraId="0AF34EC8" w14:textId="77777777" w:rsidR="00F95566" w:rsidRDefault="00F95566" w:rsidP="00F95566">
      <w:pPr>
        <w:jc w:val="center"/>
      </w:pPr>
    </w:p>
    <w:p w14:paraId="33221444" w14:textId="77777777" w:rsidR="00F95566" w:rsidRDefault="00F95566" w:rsidP="00F95566">
      <w:pPr>
        <w:jc w:val="center"/>
      </w:pPr>
    </w:p>
    <w:p w14:paraId="3D7044BA" w14:textId="77777777" w:rsidR="00F95566" w:rsidRDefault="00F95566" w:rsidP="00F95566">
      <w:pPr>
        <w:jc w:val="center"/>
      </w:pPr>
    </w:p>
    <w:p w14:paraId="17096D1D" w14:textId="77777777" w:rsidR="00F95566" w:rsidRDefault="00F95566" w:rsidP="00F95566">
      <w:pPr>
        <w:jc w:val="center"/>
      </w:pPr>
    </w:p>
    <w:p w14:paraId="5FABA755" w14:textId="77777777" w:rsidR="00F95566" w:rsidRDefault="00F95566" w:rsidP="00F95566">
      <w:pPr>
        <w:jc w:val="center"/>
      </w:pPr>
    </w:p>
    <w:p w14:paraId="573F51C0" w14:textId="77777777" w:rsidR="00F95566" w:rsidRDefault="00F95566" w:rsidP="00F95566">
      <w:pPr>
        <w:jc w:val="center"/>
      </w:pPr>
    </w:p>
    <w:p w14:paraId="333025D7" w14:textId="77777777" w:rsidR="00F95566" w:rsidRDefault="00F95566" w:rsidP="00F95566">
      <w:pPr>
        <w:jc w:val="center"/>
      </w:pPr>
    </w:p>
    <w:p w14:paraId="592882F1" w14:textId="77777777" w:rsidR="00F95566" w:rsidRDefault="00F95566" w:rsidP="00F95566">
      <w:pPr>
        <w:jc w:val="center"/>
      </w:pPr>
    </w:p>
    <w:p w14:paraId="02344F97" w14:textId="77777777" w:rsidR="00F95566" w:rsidRDefault="00F95566" w:rsidP="00F95566">
      <w:pPr>
        <w:jc w:val="center"/>
      </w:pPr>
    </w:p>
    <w:p w14:paraId="2BDE06E2" w14:textId="77777777" w:rsidR="00F95566" w:rsidRDefault="00F95566" w:rsidP="00F95566">
      <w:pPr>
        <w:jc w:val="center"/>
      </w:pPr>
    </w:p>
    <w:p w14:paraId="7FBADA53" w14:textId="77777777" w:rsidR="00F95566" w:rsidRDefault="00F95566" w:rsidP="00F95566">
      <w:pPr>
        <w:jc w:val="center"/>
      </w:pPr>
    </w:p>
    <w:p w14:paraId="3E56AB46" w14:textId="77777777" w:rsidR="00F95566" w:rsidRDefault="00F95566" w:rsidP="00F95566">
      <w:pPr>
        <w:jc w:val="center"/>
      </w:pPr>
    </w:p>
    <w:p w14:paraId="1DF55F58" w14:textId="77777777" w:rsidR="00F95566" w:rsidRDefault="00F95566" w:rsidP="00F95566">
      <w:pPr>
        <w:jc w:val="center"/>
      </w:pPr>
    </w:p>
    <w:p w14:paraId="69576E4F" w14:textId="77777777" w:rsidR="00F95566" w:rsidRDefault="00F95566" w:rsidP="00F95566">
      <w:pPr>
        <w:jc w:val="center"/>
      </w:pPr>
    </w:p>
    <w:p w14:paraId="5A2FC781" w14:textId="77777777" w:rsidR="00F95566" w:rsidRDefault="00F95566" w:rsidP="00F95566">
      <w:pPr>
        <w:jc w:val="center"/>
      </w:pPr>
    </w:p>
    <w:p w14:paraId="760594E6" w14:textId="77777777" w:rsidR="00F95566" w:rsidRDefault="00F95566" w:rsidP="00F95566">
      <w:pPr>
        <w:jc w:val="center"/>
      </w:pPr>
    </w:p>
    <w:p w14:paraId="4F2E311E" w14:textId="77777777" w:rsidR="00F95566" w:rsidRDefault="00F95566" w:rsidP="00F95566">
      <w:pPr>
        <w:jc w:val="center"/>
      </w:pPr>
    </w:p>
    <w:p w14:paraId="3A1F2597" w14:textId="77777777" w:rsidR="00F95566" w:rsidRDefault="00F95566" w:rsidP="00F95566">
      <w:pPr>
        <w:jc w:val="center"/>
      </w:pPr>
    </w:p>
    <w:p w14:paraId="57F1D597" w14:textId="77777777" w:rsidR="00F95566" w:rsidRDefault="00F95566" w:rsidP="00F95566">
      <w:pPr>
        <w:jc w:val="center"/>
      </w:pPr>
    </w:p>
    <w:p w14:paraId="739BE37C" w14:textId="77777777" w:rsidR="00F95566" w:rsidRDefault="00F95566" w:rsidP="00F95566">
      <w:pPr>
        <w:jc w:val="center"/>
      </w:pPr>
    </w:p>
    <w:p w14:paraId="3E72FFE3" w14:textId="77777777" w:rsidR="00F95566" w:rsidRDefault="00F95566" w:rsidP="00F95566">
      <w:pPr>
        <w:jc w:val="center"/>
      </w:pPr>
    </w:p>
    <w:p w14:paraId="5CCF7A42" w14:textId="77777777" w:rsidR="00F95566" w:rsidRDefault="00F95566" w:rsidP="00F95566">
      <w:pPr>
        <w:jc w:val="center"/>
      </w:pPr>
    </w:p>
    <w:p w14:paraId="1E922B2B" w14:textId="77777777" w:rsidR="00F95566" w:rsidRDefault="00F95566" w:rsidP="00F95566">
      <w:pPr>
        <w:jc w:val="center"/>
      </w:pPr>
    </w:p>
    <w:p w14:paraId="688EC764" w14:textId="77777777" w:rsidR="00F95566" w:rsidRDefault="00F95566" w:rsidP="00F95566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F95566" w14:paraId="14742CB2" w14:textId="77777777" w:rsidTr="00F5155A">
        <w:tc>
          <w:tcPr>
            <w:tcW w:w="5000" w:type="pct"/>
          </w:tcPr>
          <w:p w14:paraId="48843F10" w14:textId="77777777" w:rsidR="00F95566" w:rsidRPr="00F5155A" w:rsidRDefault="00F95566" w:rsidP="00F5155A">
            <w:pPr>
              <w:autoSpaceDE w:val="0"/>
              <w:autoSpaceDN w:val="0"/>
              <w:adjustRightInd w:val="0"/>
              <w:rPr>
                <w:rFonts w:ascii="Arial" w:hAnsi="Arial"/>
                <w:color w:val="7F0000"/>
                <w:sz w:val="20"/>
                <w:szCs w:val="20"/>
              </w:rPr>
            </w:pPr>
            <w:r>
              <w:t>Add caption here.</w:t>
            </w:r>
            <w:r w:rsidRPr="00F5155A">
              <w:rPr>
                <w:rFonts w:ascii="Arial" w:hAnsi="Arial"/>
                <w:color w:val="7F0000"/>
                <w:sz w:val="20"/>
                <w:szCs w:val="20"/>
              </w:rPr>
              <w:t xml:space="preserve"> </w:t>
            </w:r>
          </w:p>
        </w:tc>
      </w:tr>
    </w:tbl>
    <w:p w14:paraId="47E36103" w14:textId="77777777" w:rsidR="00F95566" w:rsidRPr="00923103" w:rsidRDefault="00F95566" w:rsidP="00F95566">
      <w:pPr>
        <w:jc w:val="center"/>
      </w:pPr>
    </w:p>
    <w:p w14:paraId="790D7A57" w14:textId="77777777" w:rsidR="00F95566" w:rsidRDefault="00F95566" w:rsidP="002C1B22">
      <w:pPr>
        <w:tabs>
          <w:tab w:val="left" w:pos="4965"/>
        </w:tabs>
      </w:pPr>
    </w:p>
    <w:p w14:paraId="151B5C09" w14:textId="77777777" w:rsidR="00F95566" w:rsidRDefault="00F95566" w:rsidP="002C1B22">
      <w:pPr>
        <w:tabs>
          <w:tab w:val="left" w:pos="4965"/>
        </w:tabs>
      </w:pPr>
    </w:p>
    <w:p w14:paraId="55A6857B" w14:textId="77777777" w:rsidR="00F95566" w:rsidRDefault="00F95566" w:rsidP="002C1B22">
      <w:pPr>
        <w:tabs>
          <w:tab w:val="left" w:pos="4965"/>
        </w:tabs>
      </w:pPr>
    </w:p>
    <w:p w14:paraId="705BB312" w14:textId="77777777" w:rsidR="00F95566" w:rsidRDefault="00F95566" w:rsidP="002C1B22">
      <w:pPr>
        <w:tabs>
          <w:tab w:val="left" w:pos="4965"/>
        </w:tabs>
      </w:pPr>
    </w:p>
    <w:p w14:paraId="08F1AF41" w14:textId="77777777" w:rsidR="00F95566" w:rsidRDefault="00F95566" w:rsidP="002C1B22">
      <w:pPr>
        <w:tabs>
          <w:tab w:val="left" w:pos="4965"/>
        </w:tabs>
      </w:pPr>
    </w:p>
    <w:p w14:paraId="3ADD11E0" w14:textId="77777777" w:rsidR="00F95566" w:rsidRDefault="00F95566" w:rsidP="00F95566">
      <w:pPr>
        <w:tabs>
          <w:tab w:val="left" w:pos="4965"/>
        </w:tabs>
      </w:pPr>
    </w:p>
    <w:p w14:paraId="4E03A03B" w14:textId="77777777" w:rsidR="00F95566" w:rsidRDefault="00F95566" w:rsidP="00F95566">
      <w:pPr>
        <w:tabs>
          <w:tab w:val="left" w:pos="4965"/>
        </w:tabs>
      </w:pPr>
    </w:p>
    <w:p w14:paraId="7C26D9D0" w14:textId="77777777" w:rsidR="00F95566" w:rsidRDefault="00F95566" w:rsidP="00F95566">
      <w:pPr>
        <w:tabs>
          <w:tab w:val="left" w:pos="4965"/>
        </w:tabs>
      </w:pPr>
    </w:p>
    <w:p w14:paraId="797EED5B" w14:textId="77777777" w:rsidR="00F95566" w:rsidRDefault="00F95566" w:rsidP="00F95566">
      <w:pPr>
        <w:tabs>
          <w:tab w:val="left" w:pos="4965"/>
        </w:tabs>
      </w:pPr>
    </w:p>
    <w:p w14:paraId="1564B260" w14:textId="77777777" w:rsidR="00F95566" w:rsidRDefault="00F95566" w:rsidP="00F95566">
      <w:pPr>
        <w:tabs>
          <w:tab w:val="left" w:pos="4965"/>
        </w:tabs>
      </w:pPr>
    </w:p>
    <w:p w14:paraId="531BB928" w14:textId="77777777" w:rsidR="00F95566" w:rsidRDefault="00F95566" w:rsidP="00F95566"/>
    <w:p w14:paraId="699B1AC8" w14:textId="77777777" w:rsidR="00F95566" w:rsidRDefault="00F95566" w:rsidP="00F95566"/>
    <w:p w14:paraId="7E5F5008" w14:textId="77777777" w:rsidR="00F95566" w:rsidRDefault="00F95566" w:rsidP="00F95566"/>
    <w:p w14:paraId="298E39E5" w14:textId="77777777" w:rsidR="00F95566" w:rsidRDefault="00F95566" w:rsidP="00F95566"/>
    <w:p w14:paraId="504FCAC0" w14:textId="77777777" w:rsidR="00F95566" w:rsidRDefault="00F95566" w:rsidP="00F95566"/>
    <w:p w14:paraId="2022094F" w14:textId="77777777" w:rsidR="00F95566" w:rsidRDefault="00F95566" w:rsidP="00F95566">
      <w:pPr>
        <w:jc w:val="center"/>
      </w:pPr>
    </w:p>
    <w:p w14:paraId="54CBE235" w14:textId="77777777" w:rsidR="00F95566" w:rsidRDefault="00F95566" w:rsidP="00F95566">
      <w:pPr>
        <w:jc w:val="center"/>
      </w:pPr>
    </w:p>
    <w:p w14:paraId="2CB1E22C" w14:textId="77777777" w:rsidR="00F95566" w:rsidRDefault="00F95566" w:rsidP="00F95566">
      <w:pPr>
        <w:jc w:val="center"/>
      </w:pPr>
    </w:p>
    <w:p w14:paraId="3F3E806F" w14:textId="77777777" w:rsidR="00F95566" w:rsidRDefault="00F95566" w:rsidP="00F95566">
      <w:pPr>
        <w:jc w:val="center"/>
      </w:pPr>
    </w:p>
    <w:p w14:paraId="5BD202FB" w14:textId="77777777" w:rsidR="00F95566" w:rsidRDefault="00F95566" w:rsidP="00F95566">
      <w:pPr>
        <w:jc w:val="center"/>
      </w:pPr>
      <w:r>
        <w:lastRenderedPageBreak/>
        <w:t>Place photo here.</w:t>
      </w:r>
    </w:p>
    <w:p w14:paraId="22C93D2A" w14:textId="77777777" w:rsidR="00F95566" w:rsidRDefault="00F95566" w:rsidP="00F95566">
      <w:pPr>
        <w:jc w:val="center"/>
      </w:pPr>
    </w:p>
    <w:p w14:paraId="1D3C2FE7" w14:textId="77777777" w:rsidR="00F95566" w:rsidRDefault="00F95566" w:rsidP="00F95566">
      <w:pPr>
        <w:jc w:val="center"/>
      </w:pPr>
    </w:p>
    <w:p w14:paraId="29067AE0" w14:textId="77777777" w:rsidR="00F95566" w:rsidRDefault="00F95566" w:rsidP="00F95566">
      <w:pPr>
        <w:jc w:val="center"/>
      </w:pPr>
    </w:p>
    <w:p w14:paraId="78A4A190" w14:textId="77777777" w:rsidR="00F95566" w:rsidRDefault="00F95566" w:rsidP="00F95566">
      <w:pPr>
        <w:jc w:val="center"/>
      </w:pPr>
    </w:p>
    <w:p w14:paraId="5ED7085F" w14:textId="77777777" w:rsidR="00F95566" w:rsidRDefault="00F95566" w:rsidP="00F95566">
      <w:pPr>
        <w:jc w:val="center"/>
      </w:pPr>
    </w:p>
    <w:p w14:paraId="7A691679" w14:textId="77777777" w:rsidR="00F95566" w:rsidRDefault="00F95566" w:rsidP="00F95566">
      <w:pPr>
        <w:jc w:val="center"/>
      </w:pPr>
    </w:p>
    <w:p w14:paraId="2C902ABA" w14:textId="77777777" w:rsidR="00F95566" w:rsidRDefault="00F95566" w:rsidP="00F95566">
      <w:pPr>
        <w:jc w:val="center"/>
      </w:pPr>
    </w:p>
    <w:p w14:paraId="31C3E455" w14:textId="77777777" w:rsidR="00F95566" w:rsidRDefault="00F95566" w:rsidP="00F95566">
      <w:pPr>
        <w:jc w:val="center"/>
      </w:pPr>
    </w:p>
    <w:p w14:paraId="431B64A6" w14:textId="77777777" w:rsidR="00F95566" w:rsidRDefault="00F95566" w:rsidP="00F95566">
      <w:pPr>
        <w:jc w:val="center"/>
      </w:pPr>
    </w:p>
    <w:p w14:paraId="0CF110FF" w14:textId="77777777" w:rsidR="00F95566" w:rsidRDefault="00F95566" w:rsidP="00F95566">
      <w:pPr>
        <w:jc w:val="center"/>
      </w:pPr>
    </w:p>
    <w:p w14:paraId="1725AE34" w14:textId="77777777" w:rsidR="00F95566" w:rsidRDefault="00F95566" w:rsidP="00F95566">
      <w:pPr>
        <w:jc w:val="center"/>
      </w:pPr>
    </w:p>
    <w:p w14:paraId="1B98B0C6" w14:textId="77777777" w:rsidR="00F95566" w:rsidRDefault="00F95566" w:rsidP="00F95566">
      <w:pPr>
        <w:jc w:val="center"/>
      </w:pPr>
    </w:p>
    <w:p w14:paraId="4BC25207" w14:textId="77777777" w:rsidR="00F95566" w:rsidRDefault="00F95566" w:rsidP="00F95566">
      <w:pPr>
        <w:jc w:val="center"/>
      </w:pPr>
    </w:p>
    <w:p w14:paraId="78D1B5EC" w14:textId="77777777" w:rsidR="00F95566" w:rsidRDefault="00F95566" w:rsidP="00F95566">
      <w:pPr>
        <w:jc w:val="center"/>
      </w:pPr>
    </w:p>
    <w:p w14:paraId="203D27B5" w14:textId="77777777" w:rsidR="00F95566" w:rsidRDefault="00F95566" w:rsidP="00F95566">
      <w:pPr>
        <w:jc w:val="center"/>
      </w:pPr>
    </w:p>
    <w:p w14:paraId="6528FFBA" w14:textId="77777777" w:rsidR="00F95566" w:rsidRDefault="00F95566" w:rsidP="00F95566">
      <w:pPr>
        <w:jc w:val="center"/>
      </w:pPr>
    </w:p>
    <w:p w14:paraId="70E76C84" w14:textId="77777777" w:rsidR="00F95566" w:rsidRDefault="00F95566" w:rsidP="00F95566">
      <w:pPr>
        <w:jc w:val="center"/>
      </w:pPr>
    </w:p>
    <w:p w14:paraId="793AFE02" w14:textId="77777777" w:rsidR="00F95566" w:rsidRDefault="00F95566" w:rsidP="00F95566">
      <w:pPr>
        <w:jc w:val="center"/>
      </w:pPr>
    </w:p>
    <w:p w14:paraId="672F8EE1" w14:textId="77777777" w:rsidR="00F95566" w:rsidRDefault="00F95566" w:rsidP="00F95566">
      <w:pPr>
        <w:jc w:val="center"/>
      </w:pPr>
    </w:p>
    <w:p w14:paraId="26894D31" w14:textId="77777777" w:rsidR="00F95566" w:rsidRDefault="00F95566" w:rsidP="00F95566">
      <w:pPr>
        <w:jc w:val="center"/>
      </w:pPr>
    </w:p>
    <w:p w14:paraId="7C632983" w14:textId="77777777" w:rsidR="00F95566" w:rsidRDefault="00F95566" w:rsidP="00F95566">
      <w:pPr>
        <w:jc w:val="center"/>
      </w:pPr>
    </w:p>
    <w:p w14:paraId="033C8932" w14:textId="77777777" w:rsidR="00F95566" w:rsidRDefault="00F95566" w:rsidP="00F95566">
      <w:pPr>
        <w:jc w:val="center"/>
      </w:pPr>
    </w:p>
    <w:p w14:paraId="4467E75B" w14:textId="77777777" w:rsidR="00F95566" w:rsidRDefault="00F95566" w:rsidP="00F95566">
      <w:pPr>
        <w:jc w:val="center"/>
      </w:pPr>
    </w:p>
    <w:p w14:paraId="61235DA2" w14:textId="77777777" w:rsidR="00F95566" w:rsidRDefault="00F95566" w:rsidP="00F95566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F95566" w14:paraId="40B3BBBC" w14:textId="77777777" w:rsidTr="00F5155A">
        <w:tc>
          <w:tcPr>
            <w:tcW w:w="5000" w:type="pct"/>
          </w:tcPr>
          <w:p w14:paraId="24CBFCF3" w14:textId="77777777" w:rsidR="00F95566" w:rsidRPr="00F5155A" w:rsidRDefault="00F95566" w:rsidP="00F5155A">
            <w:pPr>
              <w:autoSpaceDE w:val="0"/>
              <w:autoSpaceDN w:val="0"/>
              <w:adjustRightInd w:val="0"/>
              <w:rPr>
                <w:rFonts w:ascii="Arial" w:hAnsi="Arial"/>
                <w:color w:val="7F0000"/>
                <w:sz w:val="20"/>
                <w:szCs w:val="20"/>
              </w:rPr>
            </w:pPr>
            <w:r>
              <w:t>Add caption here.</w:t>
            </w:r>
            <w:r w:rsidRPr="00F5155A">
              <w:rPr>
                <w:rFonts w:ascii="Arial" w:hAnsi="Arial"/>
                <w:color w:val="7F0000"/>
                <w:sz w:val="20"/>
                <w:szCs w:val="20"/>
              </w:rPr>
              <w:t xml:space="preserve"> </w:t>
            </w:r>
          </w:p>
        </w:tc>
      </w:tr>
    </w:tbl>
    <w:p w14:paraId="4A3603BF" w14:textId="77777777" w:rsidR="00F95566" w:rsidRPr="00923103" w:rsidRDefault="00F95566" w:rsidP="00F95566">
      <w:pPr>
        <w:jc w:val="center"/>
      </w:pPr>
    </w:p>
    <w:p w14:paraId="153A982C" w14:textId="77777777" w:rsidR="00F95566" w:rsidRDefault="00F95566" w:rsidP="002C1B22">
      <w:pPr>
        <w:tabs>
          <w:tab w:val="left" w:pos="4965"/>
        </w:tabs>
      </w:pPr>
    </w:p>
    <w:p w14:paraId="03EC850A" w14:textId="77777777" w:rsidR="00F95566" w:rsidRDefault="00F95566" w:rsidP="002C1B22">
      <w:pPr>
        <w:tabs>
          <w:tab w:val="left" w:pos="4965"/>
        </w:tabs>
      </w:pPr>
    </w:p>
    <w:p w14:paraId="23B874D3" w14:textId="77777777" w:rsidR="00F95566" w:rsidRDefault="00F95566" w:rsidP="002C1B22">
      <w:pPr>
        <w:tabs>
          <w:tab w:val="left" w:pos="4965"/>
        </w:tabs>
      </w:pPr>
    </w:p>
    <w:p w14:paraId="76669239" w14:textId="77777777" w:rsidR="00F95566" w:rsidRPr="00923103" w:rsidRDefault="00F95566" w:rsidP="000B40C6">
      <w:pPr>
        <w:jc w:val="center"/>
      </w:pPr>
    </w:p>
    <w:sectPr w:rsidR="00F95566" w:rsidRPr="00923103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D4721" w14:textId="77777777" w:rsidR="006E1174" w:rsidRDefault="006E1174">
      <w:r>
        <w:separator/>
      </w:r>
    </w:p>
  </w:endnote>
  <w:endnote w:type="continuationSeparator" w:id="0">
    <w:p w14:paraId="09814457" w14:textId="77777777" w:rsidR="006E1174" w:rsidRDefault="006E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28F75" w14:textId="77777777" w:rsidR="00516A90" w:rsidRDefault="00516A90" w:rsidP="002A0B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C67F14" w14:textId="77777777" w:rsidR="00516A90" w:rsidRDefault="00516A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BEC11" w14:textId="77777777" w:rsidR="00516A90" w:rsidRDefault="003071EA" w:rsidP="00F80BEC">
    <w:pPr>
      <w:pStyle w:val="Footer"/>
      <w:jc w:val="center"/>
    </w:pPr>
    <w:r>
      <w:t xml:space="preserve">Revised </w:t>
    </w:r>
    <w:r w:rsidR="00F80BEC">
      <w:t>July 2024</w:t>
    </w:r>
  </w:p>
  <w:p w14:paraId="334C2743" w14:textId="77777777" w:rsidR="00F80BEC" w:rsidRDefault="00F80BEC" w:rsidP="00E91B3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CC534" w14:textId="77777777" w:rsidR="006E1174" w:rsidRDefault="006E1174">
      <w:r>
        <w:separator/>
      </w:r>
    </w:p>
  </w:footnote>
  <w:footnote w:type="continuationSeparator" w:id="0">
    <w:p w14:paraId="5096BE6D" w14:textId="77777777" w:rsidR="006E1174" w:rsidRDefault="006E1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E26FD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DF3F5D"/>
    <w:multiLevelType w:val="hybridMultilevel"/>
    <w:tmpl w:val="C1AA0C04"/>
    <w:lvl w:ilvl="0" w:tplc="E498385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B72E97"/>
    <w:multiLevelType w:val="hybridMultilevel"/>
    <w:tmpl w:val="FD2A02AA"/>
    <w:lvl w:ilvl="0" w:tplc="CBE0EB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05A27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5971815">
    <w:abstractNumId w:val="2"/>
  </w:num>
  <w:num w:numId="2" w16cid:durableId="180777298">
    <w:abstractNumId w:val="1"/>
  </w:num>
  <w:num w:numId="3" w16cid:durableId="555824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B6"/>
    <w:rsid w:val="00007539"/>
    <w:rsid w:val="00033490"/>
    <w:rsid w:val="000455B0"/>
    <w:rsid w:val="000B40C6"/>
    <w:rsid w:val="00113DF5"/>
    <w:rsid w:val="00127F86"/>
    <w:rsid w:val="001371A1"/>
    <w:rsid w:val="00150EFC"/>
    <w:rsid w:val="001D13B9"/>
    <w:rsid w:val="001D76C7"/>
    <w:rsid w:val="001E1A34"/>
    <w:rsid w:val="002167CE"/>
    <w:rsid w:val="00220667"/>
    <w:rsid w:val="00227CA4"/>
    <w:rsid w:val="00246A12"/>
    <w:rsid w:val="00274328"/>
    <w:rsid w:val="002A0B2E"/>
    <w:rsid w:val="002C1B22"/>
    <w:rsid w:val="002E2686"/>
    <w:rsid w:val="00306E9B"/>
    <w:rsid w:val="003071EA"/>
    <w:rsid w:val="00310CE9"/>
    <w:rsid w:val="00383665"/>
    <w:rsid w:val="003C3AAF"/>
    <w:rsid w:val="003C3C31"/>
    <w:rsid w:val="003D558E"/>
    <w:rsid w:val="003E4E21"/>
    <w:rsid w:val="003E5BD6"/>
    <w:rsid w:val="004540BF"/>
    <w:rsid w:val="0049051F"/>
    <w:rsid w:val="004B5AD0"/>
    <w:rsid w:val="004C0534"/>
    <w:rsid w:val="004C23D5"/>
    <w:rsid w:val="004C2F63"/>
    <w:rsid w:val="004E0626"/>
    <w:rsid w:val="00504D1D"/>
    <w:rsid w:val="00514955"/>
    <w:rsid w:val="00516A90"/>
    <w:rsid w:val="00597590"/>
    <w:rsid w:val="005B632A"/>
    <w:rsid w:val="005B7B15"/>
    <w:rsid w:val="005F0835"/>
    <w:rsid w:val="006962CA"/>
    <w:rsid w:val="006A0E81"/>
    <w:rsid w:val="006B3825"/>
    <w:rsid w:val="006D7163"/>
    <w:rsid w:val="006E1174"/>
    <w:rsid w:val="00747B50"/>
    <w:rsid w:val="00791AB6"/>
    <w:rsid w:val="007E6D32"/>
    <w:rsid w:val="00805D45"/>
    <w:rsid w:val="00870618"/>
    <w:rsid w:val="00886553"/>
    <w:rsid w:val="008A727B"/>
    <w:rsid w:val="00923103"/>
    <w:rsid w:val="00944FF0"/>
    <w:rsid w:val="00976FAE"/>
    <w:rsid w:val="009833BB"/>
    <w:rsid w:val="009B07B4"/>
    <w:rsid w:val="009B15D4"/>
    <w:rsid w:val="009B2ADE"/>
    <w:rsid w:val="009C57C6"/>
    <w:rsid w:val="009D64AD"/>
    <w:rsid w:val="009E3F42"/>
    <w:rsid w:val="00A0502E"/>
    <w:rsid w:val="00A36E11"/>
    <w:rsid w:val="00AD37F9"/>
    <w:rsid w:val="00AE1816"/>
    <w:rsid w:val="00B11ACF"/>
    <w:rsid w:val="00B319AE"/>
    <w:rsid w:val="00B34036"/>
    <w:rsid w:val="00B5049C"/>
    <w:rsid w:val="00B607A4"/>
    <w:rsid w:val="00B84933"/>
    <w:rsid w:val="00B97F3E"/>
    <w:rsid w:val="00BC0559"/>
    <w:rsid w:val="00BC5F68"/>
    <w:rsid w:val="00C22378"/>
    <w:rsid w:val="00C3001B"/>
    <w:rsid w:val="00C306B9"/>
    <w:rsid w:val="00C31E19"/>
    <w:rsid w:val="00C445CE"/>
    <w:rsid w:val="00C5752A"/>
    <w:rsid w:val="00C628C8"/>
    <w:rsid w:val="00C677F8"/>
    <w:rsid w:val="00CB38EE"/>
    <w:rsid w:val="00CB5390"/>
    <w:rsid w:val="00D04E8E"/>
    <w:rsid w:val="00D21BD2"/>
    <w:rsid w:val="00D908B6"/>
    <w:rsid w:val="00E031FF"/>
    <w:rsid w:val="00E0637F"/>
    <w:rsid w:val="00E725B1"/>
    <w:rsid w:val="00E91B3F"/>
    <w:rsid w:val="00E97F9E"/>
    <w:rsid w:val="00EB5745"/>
    <w:rsid w:val="00EF6DB0"/>
    <w:rsid w:val="00F00ABC"/>
    <w:rsid w:val="00F054E8"/>
    <w:rsid w:val="00F4503A"/>
    <w:rsid w:val="00F5155A"/>
    <w:rsid w:val="00F51CE5"/>
    <w:rsid w:val="00F80BEC"/>
    <w:rsid w:val="00F95566"/>
    <w:rsid w:val="00FC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A693CC"/>
  <w14:defaultImageDpi w14:val="300"/>
  <w15:chartTrackingRefBased/>
  <w15:docId w15:val="{2818D059-C50F-FD47-94FB-8DBB747C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5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4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E91B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1B3F"/>
  </w:style>
  <w:style w:type="paragraph" w:styleId="Header">
    <w:name w:val="header"/>
    <w:basedOn w:val="Normal"/>
    <w:rsid w:val="00E91B3F"/>
    <w:pPr>
      <w:tabs>
        <w:tab w:val="center" w:pos="4320"/>
        <w:tab w:val="right" w:pos="8640"/>
      </w:tabs>
    </w:pPr>
  </w:style>
  <w:style w:type="character" w:styleId="Hyperlink">
    <w:name w:val="Hyperlink"/>
    <w:rsid w:val="0003349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33490"/>
    <w:rPr>
      <w:color w:val="605E5C"/>
      <w:shd w:val="clear" w:color="auto" w:fill="E1DFDD"/>
    </w:rPr>
  </w:style>
  <w:style w:type="character" w:styleId="FollowedHyperlink">
    <w:name w:val="FollowedHyperlink"/>
    <w:rsid w:val="00C677F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orego/Downloads/2024%20scstatefair-scholarship-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0E3EB0-9BB8-9645-A601-F4E9D72D9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scstatefair-scholarship-application.dotx</Template>
  <TotalTime>0</TotalTime>
  <Pages>9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4067</CharactersWithSpaces>
  <SharedDoc>false</SharedDoc>
  <HLinks>
    <vt:vector size="6" baseType="variant"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https://www.dropbox.com/request/D8hEb21qQH5YOf07xEe4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Orego</dc:creator>
  <cp:keywords/>
  <cp:lastModifiedBy>Wayne Owaga Orego</cp:lastModifiedBy>
  <cp:revision>1</cp:revision>
  <cp:lastPrinted>2006-03-21T16:19:00Z</cp:lastPrinted>
  <dcterms:created xsi:type="dcterms:W3CDTF">2024-07-24T09:11:00Z</dcterms:created>
  <dcterms:modified xsi:type="dcterms:W3CDTF">2024-07-24T09:11:00Z</dcterms:modified>
</cp:coreProperties>
</file>